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C820" w14:textId="4DE3B0DB" w:rsidR="00921EA2" w:rsidRPr="004A3133" w:rsidRDefault="00921EA2" w:rsidP="004A3133">
      <w:pPr>
        <w:rPr>
          <w:b/>
          <w:sz w:val="36"/>
          <w:szCs w:val="32"/>
        </w:rPr>
      </w:pPr>
      <w:r>
        <w:rPr>
          <w:sz w:val="28"/>
        </w:rPr>
        <w:t>Igoa o le Aoga</w:t>
      </w:r>
    </w:p>
    <w:p w14:paraId="39324260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8"/>
          <w:szCs w:val="28"/>
        </w:rPr>
      </w:pPr>
    </w:p>
    <w:p w14:paraId="45A458EA" w14:textId="24CB0FA3" w:rsidR="00921EA2" w:rsidRPr="004A3133" w:rsidRDefault="004B5164" w:rsidP="00921EA2">
      <w:pPr>
        <w:autoSpaceDE w:val="0"/>
        <w:autoSpaceDN w:val="0"/>
        <w:adjustRightInd w:val="0"/>
        <w:rPr>
          <w:rFonts w:eastAsia="Times New Roman" w:cs="Arial"/>
          <w:sz w:val="28"/>
          <w:szCs w:val="28"/>
        </w:rPr>
      </w:pPr>
      <w:r>
        <w:rPr>
          <w:b/>
          <w:sz w:val="28"/>
        </w:rPr>
        <w:t>Palota Komiti Faatonu —</w:t>
      </w:r>
      <w:bookmarkStart w:id="0" w:name="_GoBack"/>
      <w:bookmarkEnd w:id="0"/>
      <w:r w:rsidR="00921EA2">
        <w:rPr>
          <w:b/>
          <w:sz w:val="28"/>
        </w:rPr>
        <w:t xml:space="preserve"> Pepa Palota Sui o Mātua</w:t>
      </w:r>
    </w:p>
    <w:p w14:paraId="21C55CF0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4CF3EB3D" w14:textId="23AF93C9" w:rsidR="00921EA2" w:rsidRPr="004A3133" w:rsidRDefault="0036633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Aso</w:t>
      </w:r>
    </w:p>
    <w:p w14:paraId="44946205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36047270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197BD585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2AFBEE2A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0B813203" w14:textId="3EBB1AB2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  <w:r>
        <w:rPr>
          <w:b/>
        </w:rPr>
        <w:t>Faapefea ona toe faafoi mai lau pepa palota</w:t>
      </w:r>
    </w:p>
    <w:p w14:paraId="7668488C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21F4C9E" w14:textId="0781FF22" w:rsid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 xml:space="preserve">Faamolemole faitau lelei a o lei palota. </w:t>
      </w:r>
    </w:p>
    <w:p w14:paraId="212570DA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31085672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>Afai e lafo mai lau pepa palota, lafo mai i le:</w:t>
      </w:r>
    </w:p>
    <w:p w14:paraId="3D770FF9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686132E9" w14:textId="77777777" w:rsidR="009A6C8A" w:rsidRPr="009A6C8A" w:rsidRDefault="00921EA2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>Ofisa Fai Palota</w:t>
      </w:r>
    </w:p>
    <w:p w14:paraId="5FBCF277" w14:textId="26C04252" w:rsidR="009A6C8A" w:rsidRDefault="00366332" w:rsidP="009A6C8A">
      <w:pPr>
        <w:autoSpaceDE w:val="0"/>
        <w:autoSpaceDN w:val="0"/>
        <w:adjustRightInd w:val="0"/>
        <w:ind w:left="360"/>
      </w:pPr>
      <w:r>
        <w:t>Tuatusi (</w:t>
      </w:r>
      <w:r w:rsidR="00515A74" w:rsidRPr="009A6C8A">
        <w:rPr>
          <w:i/>
          <w:iCs/>
        </w:rPr>
        <w:t>tusi le tuatusi o le pusameli</w:t>
      </w:r>
      <w:r>
        <w:t>)</w:t>
      </w:r>
    </w:p>
    <w:p w14:paraId="38BD1AA2" w14:textId="77777777" w:rsidR="004B5164" w:rsidRDefault="004B5164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5AB8BE9F" w14:textId="3E40F609" w:rsidR="004A3133" w:rsidRDefault="004A3133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 xml:space="preserve">Afai e lafo mai i le pusameli, e TATAU ona tauaaoina e le ofisa fai palota lau palota a o lei </w:t>
      </w:r>
      <w:r>
        <w:rPr>
          <w:b/>
        </w:rPr>
        <w:t>tuanai aso e 5 talu ona te'a le aso o le palota.</w:t>
      </w:r>
      <w:r>
        <w:t xml:space="preserve"> Taumafai e vave lafo mai i se taimi e mafai ai talu ai ua tuuitiitia aso e momoli ai meli a le New Zealand Post i nisi o nofoaga. </w:t>
      </w:r>
    </w:p>
    <w:p w14:paraId="5D2B886A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0BF38AC8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>Afai e momoli lau pepa palota, momoli i le:</w:t>
      </w:r>
    </w:p>
    <w:p w14:paraId="1584867D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60D2B17C" w14:textId="77777777" w:rsidR="009A6C8A" w:rsidRDefault="007134A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Ofisa Fai Palota</w:t>
      </w:r>
    </w:p>
    <w:p w14:paraId="197761E5" w14:textId="77777777" w:rsidR="009A6C8A" w:rsidRDefault="00515A74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(</w:t>
      </w:r>
      <w:r w:rsidRPr="004A3133">
        <w:rPr>
          <w:i/>
          <w:iCs/>
        </w:rPr>
        <w:t>tusi le tuatusi</w:t>
      </w:r>
      <w:r>
        <w:t>)</w:t>
      </w:r>
    </w:p>
    <w:p w14:paraId="76BAC85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5F9F90C7" w14:textId="0E13C628" w:rsidR="004A3133" w:rsidRDefault="004A3133" w:rsidP="009A6C8A">
      <w:pPr>
        <w:pStyle w:val="ListParagraph"/>
        <w:autoSpaceDE w:val="0"/>
        <w:autoSpaceDN w:val="0"/>
        <w:adjustRightInd w:val="0"/>
        <w:rPr>
          <w:rFonts w:eastAsia="Times New Roman" w:cs="Arial"/>
          <w:i/>
          <w:iCs/>
        </w:rPr>
      </w:pPr>
      <w:r>
        <w:t>E tatau ona tuuina sa'o mai i le aoga a o lei aulia le 4pm i le aso (</w:t>
      </w:r>
      <w:r>
        <w:rPr>
          <w:i/>
        </w:rPr>
        <w:t>tusi le aso o le palota).</w:t>
      </w:r>
    </w:p>
    <w:p w14:paraId="27A5A8B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3A8F85DA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F0EC879" w14:textId="179AC00A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E tapunia le faia o palota i le aso (</w:t>
      </w:r>
      <w:r>
        <w:rPr>
          <w:i/>
        </w:rPr>
        <w:t>tusi le aso o le palota</w:t>
      </w:r>
      <w:r>
        <w:t>) i le 4pm.</w:t>
      </w:r>
    </w:p>
    <w:p w14:paraId="652DA059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26D60BB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924BD13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71766541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66176945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B2E633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DA21FE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3FAFE892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5A79ED39" w14:textId="77777777" w:rsidR="0036633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128E88CA" w14:textId="77777777" w:rsidR="00921EA2" w:rsidRPr="00921EA2" w:rsidRDefault="00921EA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01226223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>______________________________________________________________________</w:t>
      </w:r>
    </w:p>
    <w:p w14:paraId="1F1B8766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 xml:space="preserve">Sainia </w:t>
      </w:r>
    </w:p>
    <w:p w14:paraId="7E260DBF" w14:textId="77777777" w:rsidR="00F21574" w:rsidRPr="00921EA2" w:rsidRDefault="00921EA2" w:rsidP="00921EA2">
      <w:pPr>
        <w:pStyle w:val="BodyText"/>
        <w:rPr>
          <w:sz w:val="20"/>
          <w:szCs w:val="20"/>
        </w:rPr>
      </w:pPr>
      <w:r>
        <w:rPr>
          <w:sz w:val="20"/>
        </w:rPr>
        <w:t>Ofisa Fai Palota</w:t>
      </w:r>
    </w:p>
    <w:sectPr w:rsidR="00F21574" w:rsidRPr="00921EA2" w:rsidSect="00DF77EA">
      <w:footerReference w:type="default" r:id="rId7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AC03" w14:textId="77777777" w:rsidR="005B1DBF" w:rsidRDefault="005B1DBF">
      <w:r>
        <w:separator/>
      </w:r>
    </w:p>
  </w:endnote>
  <w:endnote w:type="continuationSeparator" w:id="0">
    <w:p w14:paraId="5D705D26" w14:textId="77777777" w:rsidR="005B1DBF" w:rsidRDefault="005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725" w14:textId="61B6A882" w:rsidR="006A4356" w:rsidRDefault="004A3133">
    <w:pPr>
      <w:pStyle w:val="Footer"/>
    </w:pPr>
    <w:r>
      <w:t>Notice 3 - Sample parent election voting cover letter</w:t>
    </w:r>
    <w:r>
      <w:tab/>
      <w:t>©NZSTA Setema 2020</w:t>
    </w:r>
  </w:p>
  <w:p w14:paraId="76D5C4C8" w14:textId="71466CCE" w:rsidR="00A0525C" w:rsidRDefault="00A05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1DC9" w14:textId="77777777" w:rsidR="005B1DBF" w:rsidRDefault="005B1DBF">
      <w:r>
        <w:separator/>
      </w:r>
    </w:p>
  </w:footnote>
  <w:footnote w:type="continuationSeparator" w:id="0">
    <w:p w14:paraId="4A587912" w14:textId="77777777" w:rsidR="005B1DBF" w:rsidRDefault="005B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3551C"/>
    <w:rsid w:val="00294ED5"/>
    <w:rsid w:val="002A0612"/>
    <w:rsid w:val="002C39BC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B5164"/>
    <w:rsid w:val="004D01FA"/>
    <w:rsid w:val="0051133F"/>
    <w:rsid w:val="00515A74"/>
    <w:rsid w:val="005335C2"/>
    <w:rsid w:val="00535B12"/>
    <w:rsid w:val="00581D09"/>
    <w:rsid w:val="0058383C"/>
    <w:rsid w:val="005A3588"/>
    <w:rsid w:val="005A4351"/>
    <w:rsid w:val="005A599A"/>
    <w:rsid w:val="005B1DBF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0338"/>
    <w:rsid w:val="0086239E"/>
    <w:rsid w:val="008C0E52"/>
    <w:rsid w:val="008E4F4D"/>
    <w:rsid w:val="00900601"/>
    <w:rsid w:val="0090219F"/>
    <w:rsid w:val="00902A0A"/>
    <w:rsid w:val="00920F8D"/>
    <w:rsid w:val="00921EA2"/>
    <w:rsid w:val="00926FC0"/>
    <w:rsid w:val="00930E41"/>
    <w:rsid w:val="00953AA9"/>
    <w:rsid w:val="00956BBB"/>
    <w:rsid w:val="00995064"/>
    <w:rsid w:val="009A6243"/>
    <w:rsid w:val="009A6C8A"/>
    <w:rsid w:val="009C245A"/>
    <w:rsid w:val="009C4352"/>
    <w:rsid w:val="00A0525C"/>
    <w:rsid w:val="00A35101"/>
    <w:rsid w:val="00A36835"/>
    <w:rsid w:val="00A910CD"/>
    <w:rsid w:val="00AA6CFB"/>
    <w:rsid w:val="00AD4F0C"/>
    <w:rsid w:val="00AE4CC0"/>
    <w:rsid w:val="00B25EAE"/>
    <w:rsid w:val="00B3277B"/>
    <w:rsid w:val="00B32B2D"/>
    <w:rsid w:val="00B551DD"/>
    <w:rsid w:val="00B66A6F"/>
    <w:rsid w:val="00B95929"/>
    <w:rsid w:val="00BC2465"/>
    <w:rsid w:val="00BD42E7"/>
    <w:rsid w:val="00BF1EE4"/>
    <w:rsid w:val="00C07E6D"/>
    <w:rsid w:val="00C21A95"/>
    <w:rsid w:val="00C2510D"/>
    <w:rsid w:val="00C811C9"/>
    <w:rsid w:val="00C93CBA"/>
    <w:rsid w:val="00CA4F44"/>
    <w:rsid w:val="00CF1AF8"/>
    <w:rsid w:val="00D370B0"/>
    <w:rsid w:val="00D541A7"/>
    <w:rsid w:val="00DD5124"/>
    <w:rsid w:val="00DD6BC2"/>
    <w:rsid w:val="00DF6611"/>
    <w:rsid w:val="00DF77EA"/>
    <w:rsid w:val="00E10A84"/>
    <w:rsid w:val="00E82EEF"/>
    <w:rsid w:val="00E92310"/>
    <w:rsid w:val="00E97A01"/>
    <w:rsid w:val="00ED19E4"/>
    <w:rsid w:val="00F012E7"/>
    <w:rsid w:val="00F21574"/>
    <w:rsid w:val="00F56CCF"/>
    <w:rsid w:val="00F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Calibri" w:hAnsi="Arial"/>
      <w:b/>
      <w:bCs/>
      <w:lang w:eastAsia="en-US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2</TotalTime>
  <Pages>1</Pages>
  <Words>175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Haley Rivas Herrera</cp:lastModifiedBy>
  <cp:revision>4</cp:revision>
  <cp:lastPrinted>2020-08-12T03:26:00Z</cp:lastPrinted>
  <dcterms:created xsi:type="dcterms:W3CDTF">2021-10-29T03:35:00Z</dcterms:created>
  <dcterms:modified xsi:type="dcterms:W3CDTF">2021-12-08T21:30:00Z</dcterms:modified>
</cp:coreProperties>
</file>