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4216" w:rsidRPr="00BC4E1B" w:rsidRDefault="00C84216" w:rsidP="00C84216">
      <w:pPr>
        <w:rPr>
          <w:sz w:val="12"/>
        </w:rPr>
      </w:pPr>
      <w:r w:rsidRPr="00BC4E1B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F237B0" wp14:editId="674F0738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5781" cy="1014038"/>
                <wp:effectExtent l="0" t="0" r="24130" b="2032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781" cy="101403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D78" w:rsidRPr="00BC4E1B" w:rsidRDefault="007F4D78" w:rsidP="00FE5E54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C4E1B">
                              <w:rPr>
                                <w:b/>
                                <w:sz w:val="36"/>
                              </w:rPr>
                              <w:t>Pōtitanga Poari Kura</w:t>
                            </w:r>
                          </w:p>
                          <w:p w:rsidR="007F4D78" w:rsidRPr="00E92814" w:rsidRDefault="007F4D78" w:rsidP="00C84216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C4E1B">
                              <w:rPr>
                                <w:b/>
                                <w:sz w:val="36"/>
                              </w:rPr>
                              <w:t>PEPA PŌTI MŌ NGĀ MĀNGAI ĀKONGA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F237B0" id="Text Box 2" o:spid="_x0000_s1027" style="position:absolute;margin-left:-1.45pt;margin-top:.05pt;width:457.15pt;height:79.8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" filled="f" strokecolor="#7f7f7f [1612]" strokeweight="2pt">
                <v:stroke joinstyle="miter"/>
                <v:textbox style="mso-fit-shape-to-text:t">
                  <w:txbxContent>
                    <w:p w:rsidR="007F4D78" w:rsidRPr="00BC4E1B" w:rsidRDefault="007F4D78" w:rsidP="00FE5E54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BC4E1B">
                        <w:rPr>
                          <w:b/>
                          <w:sz w:val="36"/>
                        </w:rPr>
                        <w:t>Pōtitanga Poari Kura</w:t>
                      </w:r>
                    </w:p>
                    <w:p w:rsidR="007F4D78" w:rsidRPr="00E92814" w:rsidRDefault="007F4D78" w:rsidP="00C84216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BC4E1B">
                        <w:rPr>
                          <w:b/>
                          <w:sz w:val="36"/>
                        </w:rPr>
                        <w:t>PEPA PŌTI MŌ NGĀ MĀNGAI ĀKONGA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FE5E54" w:rsidRPr="00BC4E1B" w:rsidTr="00FE5E54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5E54" w:rsidRPr="00BC4E1B" w:rsidRDefault="00FE5E54">
            <w:pPr>
              <w:spacing w:before="80" w:after="80" w:line="276" w:lineRule="auto"/>
              <w:rPr>
                <w:b/>
                <w:sz w:val="20"/>
              </w:rPr>
            </w:pPr>
            <w:r w:rsidRPr="00BC4E1B">
              <w:rPr>
                <w:b/>
                <w:sz w:val="20"/>
              </w:rPr>
              <w:t>Ingoa Kura</w:t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5E54" w:rsidRPr="00BC4E1B" w:rsidRDefault="00FE5E54">
            <w:pPr>
              <w:spacing w:before="80" w:after="80" w:line="276" w:lineRule="auto"/>
              <w:rPr>
                <w:b/>
                <w:sz w:val="20"/>
              </w:rPr>
            </w:pPr>
            <w:r w:rsidRPr="00BC4E1B">
              <w:rPr>
                <w:b/>
                <w:sz w:val="20"/>
              </w:rPr>
              <w:t>Tau Whaiaro a te Kura</w:t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5E54" w:rsidRPr="00BC4E1B" w:rsidRDefault="00FE5E54">
            <w:pPr>
              <w:spacing w:before="80" w:after="80" w:line="276" w:lineRule="auto"/>
              <w:rPr>
                <w:b/>
                <w:sz w:val="20"/>
              </w:rPr>
            </w:pPr>
            <w:r w:rsidRPr="00BC4E1B">
              <w:rPr>
                <w:b/>
                <w:sz w:val="20"/>
              </w:rPr>
              <w:t>Te Rā Pōti</w:t>
            </w:r>
          </w:p>
        </w:tc>
      </w:tr>
      <w:tr w:rsidR="00C84216" w:rsidRPr="00BC4E1B" w:rsidTr="00FE5E54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4216" w:rsidRPr="00BC4E1B" w:rsidRDefault="00C84216" w:rsidP="00C96EB7">
            <w:pPr>
              <w:spacing w:before="80" w:after="80" w:line="276" w:lineRule="auto"/>
              <w:rPr>
                <w:sz w:val="20"/>
              </w:rPr>
            </w:pPr>
            <w:r w:rsidRPr="00BC4E1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C4E1B">
              <w:rPr>
                <w:b/>
              </w:rPr>
              <w:instrText xml:space="preserve"> FORMTEXT </w:instrText>
            </w:r>
            <w:r w:rsidRPr="00BC4E1B">
              <w:rPr>
                <w:b/>
              </w:rPr>
            </w:r>
            <w:r w:rsidRPr="00BC4E1B">
              <w:rPr>
                <w:b/>
              </w:rPr>
              <w:fldChar w:fldCharType="separate"/>
            </w:r>
            <w:r w:rsidRPr="00BC4E1B">
              <w:rPr>
                <w:b/>
              </w:rPr>
              <w:t>    </w:t>
            </w:r>
            <w:r w:rsidRPr="00BC4E1B">
              <w:rPr>
                <w:b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4216" w:rsidRPr="00BC4E1B" w:rsidRDefault="00C84216" w:rsidP="00C96EB7">
            <w:pPr>
              <w:spacing w:before="80" w:after="80" w:line="276" w:lineRule="auto"/>
              <w:ind w:left="-12"/>
              <w:rPr>
                <w:sz w:val="20"/>
              </w:rPr>
            </w:pPr>
            <w:r w:rsidRPr="00BC4E1B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C4E1B">
              <w:rPr>
                <w:b/>
              </w:rPr>
              <w:instrText xml:space="preserve"> FORMTEXT </w:instrText>
            </w:r>
            <w:r w:rsidRPr="00BC4E1B">
              <w:rPr>
                <w:b/>
              </w:rPr>
            </w:r>
            <w:r w:rsidRPr="00BC4E1B">
              <w:rPr>
                <w:b/>
              </w:rPr>
              <w:fldChar w:fldCharType="separate"/>
            </w:r>
            <w:r w:rsidRPr="00BC4E1B">
              <w:rPr>
                <w:b/>
              </w:rPr>
              <w:t>     </w:t>
            </w:r>
            <w:r w:rsidRPr="00BC4E1B">
              <w:fldChar w:fldCharType="end"/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4216" w:rsidRPr="00BC4E1B" w:rsidRDefault="00C84216" w:rsidP="00C96EB7">
            <w:pPr>
              <w:spacing w:before="80" w:after="80" w:line="276" w:lineRule="auto"/>
              <w:rPr>
                <w:sz w:val="20"/>
              </w:rPr>
            </w:pPr>
            <w:r w:rsidRPr="00BC4E1B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C4E1B">
              <w:rPr>
                <w:b/>
              </w:rPr>
              <w:instrText xml:space="preserve"> FORMTEXT </w:instrText>
            </w:r>
            <w:r w:rsidRPr="00BC4E1B">
              <w:rPr>
                <w:b/>
              </w:rPr>
            </w:r>
            <w:r w:rsidRPr="00BC4E1B">
              <w:rPr>
                <w:b/>
              </w:rPr>
              <w:fldChar w:fldCharType="separate"/>
            </w:r>
            <w:r w:rsidRPr="00BC4E1B">
              <w:rPr>
                <w:b/>
              </w:rPr>
              <w:t>     </w:t>
            </w:r>
            <w:r w:rsidRPr="00BC4E1B">
              <w:rPr>
                <w:b/>
              </w:rPr>
              <w:fldChar w:fldCharType="end"/>
            </w:r>
          </w:p>
        </w:tc>
      </w:tr>
    </w:tbl>
    <w:p w:rsidR="00C84216" w:rsidRPr="00BC4E1B" w:rsidRDefault="00C84216" w:rsidP="00C84216">
      <w:pPr>
        <w:rPr>
          <w:sz w:val="10"/>
          <w:szCs w:val="10"/>
        </w:rPr>
      </w:pPr>
    </w:p>
    <w:p w:rsidR="00C84216" w:rsidRPr="00BC4E1B" w:rsidRDefault="00C84216" w:rsidP="00C84216">
      <w:pPr>
        <w:jc w:val="center"/>
        <w:rPr>
          <w:rFonts w:cs="Arial"/>
          <w:sz w:val="10"/>
          <w:szCs w:val="10"/>
        </w:rPr>
      </w:pPr>
    </w:p>
    <w:p w:rsidR="00C84216" w:rsidRPr="00BC4E1B" w:rsidRDefault="00C84216" w:rsidP="00C84216">
      <w:pPr>
        <w:spacing w:after="120"/>
        <w:jc w:val="center"/>
        <w:rPr>
          <w:rFonts w:cs="Arial"/>
          <w:sz w:val="22"/>
        </w:rPr>
      </w:pPr>
      <w:r w:rsidRPr="00BC4E1B">
        <w:rPr>
          <w:sz w:val="22"/>
        </w:rPr>
        <w:t>E taea ana e koe te pōti mō te kaitono kotahi, mā te whakauru tohu i te taha o tōna ingoa.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C84216" w:rsidRPr="00BC4E1B" w:rsidTr="00C96EB7">
        <w:trPr>
          <w:jc w:val="center"/>
        </w:trPr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:rsidR="00C84216" w:rsidRPr="00BC4E1B" w:rsidRDefault="00EF6C08" w:rsidP="00C96EB7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127757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E97" w:rsidRPr="00BC4E1B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C84216" w:rsidRPr="00BC4E1B">
              <w:rPr>
                <w:sz w:val="44"/>
                <w:szCs w:val="44"/>
              </w:rPr>
              <w:sym w:font="Wingdings" w:char="F0FC"/>
            </w:r>
            <w:r w:rsidR="00C84216" w:rsidRPr="00BC4E1B">
              <w:rPr>
                <w:sz w:val="44"/>
                <w:szCs w:val="44"/>
              </w:rPr>
              <w:t xml:space="preserve"> </w:t>
            </w:r>
            <w:r w:rsidR="00C84216" w:rsidRPr="00BC4E1B">
              <w:rPr>
                <w:sz w:val="44"/>
                <w:szCs w:val="44"/>
              </w:rPr>
              <w:br/>
            </w:r>
            <w:r w:rsidR="00FE5E54" w:rsidRPr="00BC4E1B">
              <w:rPr>
                <w:sz w:val="20"/>
              </w:rPr>
              <w:t>Pōti i konei</w:t>
            </w: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C4E1B" w:rsidRDefault="00C84216" w:rsidP="00C96EB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:rsidR="00C84216" w:rsidRPr="00BC4E1B" w:rsidRDefault="00EF6C08" w:rsidP="00C96EB7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-1149284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216" w:rsidRPr="00BC4E1B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C84216" w:rsidRPr="00BC4E1B">
              <w:rPr>
                <w:sz w:val="44"/>
                <w:szCs w:val="44"/>
              </w:rPr>
              <w:sym w:font="Wingdings" w:char="F0FC"/>
            </w:r>
            <w:r w:rsidR="00C84216" w:rsidRPr="00BC4E1B">
              <w:rPr>
                <w:sz w:val="44"/>
                <w:szCs w:val="44"/>
              </w:rPr>
              <w:t xml:space="preserve"> </w:t>
            </w:r>
            <w:r w:rsidR="00C84216" w:rsidRPr="00BC4E1B">
              <w:rPr>
                <w:sz w:val="44"/>
                <w:szCs w:val="44"/>
              </w:rPr>
              <w:br/>
            </w:r>
            <w:r w:rsidR="00FE5E54" w:rsidRPr="00BC4E1B">
              <w:rPr>
                <w:sz w:val="20"/>
              </w:rPr>
              <w:t>Pōti i konei</w:t>
            </w:r>
          </w:p>
        </w:tc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36"/>
              <w:szCs w:val="40"/>
            </w:rPr>
            <w:id w:val="-10728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line="276" w:lineRule="auto"/>
                  <w:rPr>
                    <w:sz w:val="36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C4E1B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40"/>
              <w:szCs w:val="40"/>
            </w:rPr>
            <w:id w:val="12243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36"/>
              <w:szCs w:val="40"/>
            </w:rPr>
            <w:id w:val="-77108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C4E1B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40"/>
              <w:szCs w:val="40"/>
            </w:rPr>
            <w:id w:val="26427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36"/>
              <w:szCs w:val="40"/>
            </w:rPr>
            <w:id w:val="57671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C4E1B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40"/>
              <w:szCs w:val="40"/>
            </w:rPr>
            <w:id w:val="96068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36"/>
              <w:szCs w:val="40"/>
            </w:rPr>
            <w:id w:val="114447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C4E1B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40"/>
              <w:szCs w:val="40"/>
            </w:rPr>
            <w:id w:val="-60103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36"/>
              <w:szCs w:val="40"/>
            </w:rPr>
            <w:id w:val="-52209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C4E1B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40"/>
              <w:szCs w:val="40"/>
            </w:rPr>
            <w:id w:val="-210240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36"/>
              <w:szCs w:val="40"/>
            </w:rPr>
            <w:id w:val="210282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C4E1B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40"/>
              <w:szCs w:val="40"/>
            </w:rPr>
            <w:id w:val="16629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36"/>
              <w:szCs w:val="40"/>
            </w:rPr>
            <w:id w:val="25740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C4E1B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40"/>
              <w:szCs w:val="40"/>
            </w:rPr>
            <w:id w:val="135669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36"/>
              <w:szCs w:val="40"/>
            </w:rPr>
            <w:id w:val="19659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C4E1B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40"/>
              <w:szCs w:val="40"/>
            </w:rPr>
            <w:id w:val="2745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C4E1B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BC4E1B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36"/>
              <w:szCs w:val="40"/>
            </w:rPr>
            <w:id w:val="-1368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C4E1B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C4E1B" w:rsidRDefault="00C84216" w:rsidP="00C96EB7">
            <w:pPr>
              <w:spacing w:before="80" w:after="80" w:line="276" w:lineRule="auto"/>
            </w:pPr>
            <w:r w:rsidRPr="00BC4E1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E1B">
              <w:instrText xml:space="preserve"> FORMTEXT </w:instrText>
            </w:r>
            <w:r w:rsidRPr="00BC4E1B">
              <w:fldChar w:fldCharType="separate"/>
            </w:r>
            <w:r w:rsidRPr="00BC4E1B">
              <w:t>     </w:t>
            </w:r>
            <w:r w:rsidRPr="00BC4E1B">
              <w:fldChar w:fldCharType="end"/>
            </w:r>
          </w:p>
        </w:tc>
        <w:sdt>
          <w:sdtPr>
            <w:rPr>
              <w:sz w:val="40"/>
              <w:szCs w:val="40"/>
            </w:rPr>
            <w:id w:val="-116007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C4E1B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BC4E1B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C84216" w:rsidRPr="00BC4E1B" w:rsidRDefault="00C84216" w:rsidP="00C84216">
      <w:pPr>
        <w:rPr>
          <w:sz w:val="10"/>
          <w:szCs w:val="10"/>
        </w:rPr>
      </w:pPr>
    </w:p>
    <w:p w:rsidR="00C96EB7" w:rsidRPr="00BC4E1B" w:rsidRDefault="00C96EB7" w:rsidP="00E92814">
      <w:pPr>
        <w:spacing w:line="288" w:lineRule="auto"/>
        <w:ind w:left="-108" w:right="34"/>
        <w:jc w:val="both"/>
        <w:rPr>
          <w:rFonts w:cs="Arial"/>
          <w:sz w:val="22"/>
          <w:szCs w:val="22"/>
        </w:rPr>
      </w:pPr>
      <w:r w:rsidRPr="00BC4E1B">
        <w:rPr>
          <w:sz w:val="22"/>
          <w:szCs w:val="22"/>
        </w:rPr>
        <w:t xml:space="preserve">E kore e mana tō pōti ki te kore e haria, e pōhitia rānei ki te Āpiha Whakahoki ki </w:t>
      </w:r>
      <w:r w:rsidRPr="00BC4E1B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BC4E1B">
        <w:rPr>
          <w:sz w:val="22"/>
          <w:szCs w:val="22"/>
          <w:u w:val="single"/>
        </w:rPr>
        <w:instrText xml:space="preserve"> FORMTEXT </w:instrText>
      </w:r>
      <w:r w:rsidRPr="00BC4E1B">
        <w:rPr>
          <w:sz w:val="22"/>
          <w:szCs w:val="22"/>
          <w:u w:val="single"/>
        </w:rPr>
      </w:r>
      <w:r w:rsidRPr="00BC4E1B">
        <w:rPr>
          <w:sz w:val="22"/>
          <w:szCs w:val="22"/>
          <w:u w:val="single"/>
        </w:rPr>
        <w:fldChar w:fldCharType="separate"/>
      </w:r>
      <w:r w:rsidRPr="00BC4E1B">
        <w:rPr>
          <w:sz w:val="22"/>
          <w:u w:val="single"/>
        </w:rPr>
        <w:t>     </w:t>
      </w:r>
      <w:r w:rsidRPr="00BC4E1B">
        <w:rPr>
          <w:sz w:val="22"/>
          <w:szCs w:val="22"/>
          <w:u w:val="single"/>
        </w:rPr>
        <w:fldChar w:fldCharType="end"/>
      </w:r>
      <w:r w:rsidRPr="00BC4E1B">
        <w:rPr>
          <w:sz w:val="22"/>
          <w:szCs w:val="22"/>
        </w:rPr>
        <w:t xml:space="preserve"> i mua o te 4pm i te rā o te pōtitanga.</w:t>
      </w:r>
    </w:p>
    <w:p w:rsidR="00467FFD" w:rsidRPr="00E92814" w:rsidRDefault="00C96EB7" w:rsidP="00E92814">
      <w:pPr>
        <w:spacing w:line="288" w:lineRule="auto"/>
        <w:ind w:left="-108" w:right="34"/>
        <w:jc w:val="both"/>
        <w:rPr>
          <w:sz w:val="22"/>
          <w:szCs w:val="22"/>
        </w:rPr>
      </w:pPr>
      <w:r w:rsidRPr="00BC4E1B">
        <w:rPr>
          <w:sz w:val="22"/>
        </w:rPr>
        <w:t>Ka mana tō pōti pōhi mēnā ka tae ki te Āpiha Whakahoki i roto i te 5 rā i muri i te rā pōtitanga.</w:t>
      </w:r>
    </w:p>
    <w:sectPr w:rsidR="00467FFD" w:rsidRPr="00E92814" w:rsidSect="00E96F36">
      <w:headerReference w:type="default" r:id="rId7"/>
      <w:pgSz w:w="11906" w:h="16838" w:code="9"/>
      <w:pgMar w:top="851" w:right="1304" w:bottom="851" w:left="130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78" w:rsidRDefault="007F4D78">
      <w:r>
        <w:separator/>
      </w:r>
    </w:p>
  </w:endnote>
  <w:endnote w:type="continuationSeparator" w:id="0">
    <w:p w:rsidR="007F4D78" w:rsidRDefault="007F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78" w:rsidRDefault="007F4D78">
      <w:r>
        <w:separator/>
      </w:r>
    </w:p>
  </w:footnote>
  <w:footnote w:type="continuationSeparator" w:id="0">
    <w:p w:rsidR="007F4D78" w:rsidRDefault="007F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78" w:rsidRPr="00E92814" w:rsidRDefault="00114E66" w:rsidP="00114E66">
    <w:pPr>
      <w:pStyle w:val="Header"/>
      <w:spacing w:line="240" w:lineRule="exact"/>
      <w:jc w:val="right"/>
    </w:pPr>
    <w:r w:rsidRPr="00E92814">
      <w:rPr>
        <w:sz w:val="20"/>
      </w:rPr>
      <w:t xml:space="preserve">PUKA F </w:t>
    </w:r>
    <w:r w:rsidRPr="00E92814">
      <w:rPr>
        <w:caps/>
        <w:sz w:val="20"/>
      </w:rPr>
      <w:t>Te Reo Māori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2"/>
    <w:rsid w:val="0000086E"/>
    <w:rsid w:val="000079FD"/>
    <w:rsid w:val="000846EF"/>
    <w:rsid w:val="0008730B"/>
    <w:rsid w:val="000B5963"/>
    <w:rsid w:val="000C7B2E"/>
    <w:rsid w:val="000D090E"/>
    <w:rsid w:val="000F5C17"/>
    <w:rsid w:val="001037B2"/>
    <w:rsid w:val="00111241"/>
    <w:rsid w:val="00114E66"/>
    <w:rsid w:val="00123BB9"/>
    <w:rsid w:val="00127BEE"/>
    <w:rsid w:val="00157D06"/>
    <w:rsid w:val="001612EB"/>
    <w:rsid w:val="00173FEC"/>
    <w:rsid w:val="00187423"/>
    <w:rsid w:val="00187B8E"/>
    <w:rsid w:val="00196150"/>
    <w:rsid w:val="001B256E"/>
    <w:rsid w:val="001E1E64"/>
    <w:rsid w:val="0023551C"/>
    <w:rsid w:val="002C39BC"/>
    <w:rsid w:val="002D2B0D"/>
    <w:rsid w:val="002E3B12"/>
    <w:rsid w:val="002E5CB0"/>
    <w:rsid w:val="00313285"/>
    <w:rsid w:val="00314B2E"/>
    <w:rsid w:val="0036197C"/>
    <w:rsid w:val="00374472"/>
    <w:rsid w:val="00395B49"/>
    <w:rsid w:val="003A0437"/>
    <w:rsid w:val="003A23F7"/>
    <w:rsid w:val="003D1213"/>
    <w:rsid w:val="003D54A7"/>
    <w:rsid w:val="003E5633"/>
    <w:rsid w:val="004100C3"/>
    <w:rsid w:val="004322D4"/>
    <w:rsid w:val="00455A59"/>
    <w:rsid w:val="00467FFD"/>
    <w:rsid w:val="004874FE"/>
    <w:rsid w:val="004D01FA"/>
    <w:rsid w:val="0051133F"/>
    <w:rsid w:val="005335C2"/>
    <w:rsid w:val="00535B12"/>
    <w:rsid w:val="0058383C"/>
    <w:rsid w:val="005964E4"/>
    <w:rsid w:val="005C7872"/>
    <w:rsid w:val="005E2BAD"/>
    <w:rsid w:val="00666663"/>
    <w:rsid w:val="006B393C"/>
    <w:rsid w:val="006D1442"/>
    <w:rsid w:val="006D15AF"/>
    <w:rsid w:val="0070769E"/>
    <w:rsid w:val="007222BC"/>
    <w:rsid w:val="0074610F"/>
    <w:rsid w:val="007A09A4"/>
    <w:rsid w:val="007D29A2"/>
    <w:rsid w:val="007F4D78"/>
    <w:rsid w:val="00800728"/>
    <w:rsid w:val="0080763F"/>
    <w:rsid w:val="00815B65"/>
    <w:rsid w:val="0082630C"/>
    <w:rsid w:val="00887B24"/>
    <w:rsid w:val="008E4F4D"/>
    <w:rsid w:val="0090219F"/>
    <w:rsid w:val="00902A0A"/>
    <w:rsid w:val="00920F8D"/>
    <w:rsid w:val="00921F86"/>
    <w:rsid w:val="00926FC0"/>
    <w:rsid w:val="00943BA3"/>
    <w:rsid w:val="00953AA9"/>
    <w:rsid w:val="009C245A"/>
    <w:rsid w:val="009F3C4F"/>
    <w:rsid w:val="00A0525C"/>
    <w:rsid w:val="00A35101"/>
    <w:rsid w:val="00AA6CFB"/>
    <w:rsid w:val="00AE4CC0"/>
    <w:rsid w:val="00B21E97"/>
    <w:rsid w:val="00B25EAE"/>
    <w:rsid w:val="00B32B2D"/>
    <w:rsid w:val="00B66A6F"/>
    <w:rsid w:val="00BC2465"/>
    <w:rsid w:val="00BC4E1B"/>
    <w:rsid w:val="00BF1EE4"/>
    <w:rsid w:val="00C07E6D"/>
    <w:rsid w:val="00C21A95"/>
    <w:rsid w:val="00C84216"/>
    <w:rsid w:val="00C93CBA"/>
    <w:rsid w:val="00C96EB7"/>
    <w:rsid w:val="00CA4F44"/>
    <w:rsid w:val="00CC035D"/>
    <w:rsid w:val="00CC36E4"/>
    <w:rsid w:val="00D131C7"/>
    <w:rsid w:val="00D370B0"/>
    <w:rsid w:val="00D41F3A"/>
    <w:rsid w:val="00DD5124"/>
    <w:rsid w:val="00DF6611"/>
    <w:rsid w:val="00DF77EA"/>
    <w:rsid w:val="00E10A84"/>
    <w:rsid w:val="00E13292"/>
    <w:rsid w:val="00E50414"/>
    <w:rsid w:val="00E82EEF"/>
    <w:rsid w:val="00E92814"/>
    <w:rsid w:val="00E9540B"/>
    <w:rsid w:val="00E96F36"/>
    <w:rsid w:val="00E97A01"/>
    <w:rsid w:val="00ED19E4"/>
    <w:rsid w:val="00EF6C08"/>
    <w:rsid w:val="00F21574"/>
    <w:rsid w:val="00F56CCF"/>
    <w:rsid w:val="00F913C1"/>
    <w:rsid w:val="00FD56DB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6346B3E2-AE5F-4241-8D99-5876340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i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uiPriority="1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uiPriority="2" w:qFormat="1"/>
    <w:lsdException w:name="Body Text Indent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ingle"/>
    <w:qFormat/>
    <w:rsid w:val="00E50414"/>
    <w:rPr>
      <w:rFonts w:ascii="Arial" w:hAnsi="Arial"/>
      <w:sz w:val="24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eastAsia="Calibri" w:cs="Arial"/>
      <w:b/>
      <w:bCs/>
      <w:color w:val="333333"/>
      <w:szCs w:val="22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  <w:rPr>
      <w:rFonts w:eastAsia="Calibri"/>
      <w:sz w:val="22"/>
      <w:szCs w:val="22"/>
    </w:rPr>
  </w:style>
  <w:style w:type="paragraph" w:styleId="Heading6">
    <w:name w:val="heading 6"/>
    <w:basedOn w:val="Normal"/>
    <w:semiHidden/>
    <w:rsid w:val="003A23F7"/>
    <w:pPr>
      <w:outlineLvl w:val="5"/>
    </w:pPr>
    <w:rPr>
      <w:rFonts w:eastAsia="Calibri"/>
      <w:sz w:val="22"/>
      <w:szCs w:val="22"/>
    </w:r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  <w:rPr>
      <w:rFonts w:eastAsia="Calibri"/>
      <w:sz w:val="22"/>
      <w:szCs w:val="22"/>
    </w:rPr>
  </w:style>
  <w:style w:type="paragraph" w:styleId="Heading9">
    <w:name w:val="heading 9"/>
    <w:basedOn w:val="Normal"/>
    <w:next w:val="Normal"/>
    <w:semiHidden/>
    <w:rsid w:val="003A23F7"/>
    <w:pPr>
      <w:outlineLvl w:val="8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2"/>
    <w:rsid w:val="00C21A95"/>
    <w:rPr>
      <w:rFonts w:ascii="Arial" w:eastAsia="Calibri" w:hAnsi="Arial"/>
      <w:sz w:val="22"/>
      <w:szCs w:val="22"/>
      <w:lang w:val="mi-NZ"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link w:val="BodyTextIndent"/>
    <w:uiPriority w:val="3"/>
    <w:rsid w:val="00C21A95"/>
    <w:rPr>
      <w:rFonts w:ascii="Arial" w:eastAsia="Calibri" w:hAnsi="Arial"/>
      <w:sz w:val="22"/>
      <w:szCs w:val="22"/>
      <w:lang w:val="mi-NZ"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link w:val="Heading1"/>
    <w:rsid w:val="00C21A95"/>
    <w:rPr>
      <w:rFonts w:ascii="Arial" w:hAnsi="Arial"/>
      <w:b/>
      <w:bCs/>
      <w:sz w:val="24"/>
      <w:szCs w:val="28"/>
      <w:lang w:val="mi-NZ" w:eastAsia="en-US"/>
    </w:rPr>
  </w:style>
  <w:style w:type="character" w:customStyle="1" w:styleId="Heading2Char">
    <w:name w:val="Heading 2 Char"/>
    <w:aliases w:val="Sub head Char"/>
    <w:link w:val="Heading2"/>
    <w:rsid w:val="00C21A95"/>
    <w:rPr>
      <w:rFonts w:ascii="Arial" w:hAnsi="Arial"/>
      <w:b/>
      <w:bCs/>
      <w:sz w:val="22"/>
      <w:szCs w:val="26"/>
      <w:lang w:val="mi-NZ" w:eastAsia="en-US"/>
    </w:rPr>
  </w:style>
  <w:style w:type="character" w:customStyle="1" w:styleId="Heading4Char">
    <w:name w:val="Heading 4 Char"/>
    <w:aliases w:val="Num head Char"/>
    <w:link w:val="Heading4"/>
    <w:uiPriority w:val="5"/>
    <w:rsid w:val="00C21A95"/>
    <w:rPr>
      <w:rFonts w:ascii="Arial" w:hAnsi="Arial"/>
      <w:b/>
      <w:bCs/>
      <w:iCs/>
      <w:sz w:val="24"/>
      <w:szCs w:val="22"/>
      <w:lang w:val="mi-NZ" w:eastAsia="en-US"/>
    </w:rPr>
  </w:style>
  <w:style w:type="character" w:customStyle="1" w:styleId="Heading7Char">
    <w:name w:val="Heading 7 Char"/>
    <w:aliases w:val="Appendix Char"/>
    <w:link w:val="Heading7"/>
    <w:uiPriority w:val="10"/>
    <w:rsid w:val="00C21A95"/>
    <w:rPr>
      <w:rFonts w:ascii="Arial" w:hAnsi="Arial"/>
      <w:b/>
      <w:iCs/>
      <w:sz w:val="22"/>
      <w:szCs w:val="22"/>
      <w:lang w:val="mi-NZ"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iPriority w:val="99"/>
    <w:rsid w:val="00E504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414"/>
    <w:rPr>
      <w:rFonts w:ascii="Arial" w:hAnsi="Arial"/>
      <w:sz w:val="24"/>
      <w:lang w:val="mi-NZ" w:eastAsia="en-US"/>
    </w:rPr>
  </w:style>
  <w:style w:type="paragraph" w:styleId="Footer">
    <w:name w:val="footer"/>
    <w:basedOn w:val="Normal"/>
    <w:link w:val="FooterChar"/>
    <w:semiHidden/>
    <w:rsid w:val="00E504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E50414"/>
    <w:rPr>
      <w:rFonts w:ascii="Arial" w:hAnsi="Arial"/>
      <w:sz w:val="24"/>
      <w:lang w:val="mi-NZ" w:eastAsia="en-US"/>
    </w:rPr>
  </w:style>
  <w:style w:type="paragraph" w:styleId="BalloonText">
    <w:name w:val="Balloon Text"/>
    <w:basedOn w:val="Normal"/>
    <w:link w:val="BalloonTextChar"/>
    <w:semiHidden/>
    <w:rsid w:val="00E5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50414"/>
    <w:rPr>
      <w:rFonts w:ascii="Tahoma" w:hAnsi="Tahoma" w:cs="Tahoma"/>
      <w:sz w:val="16"/>
      <w:szCs w:val="16"/>
      <w:lang w:val="mi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1</TotalTime>
  <Pages>1</Pages>
  <Words>133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Student Rep Election</dc:subject>
  <dc:creator>Noonan</dc:creator>
  <cp:keywords/>
  <cp:lastModifiedBy>Donna Noonan</cp:lastModifiedBy>
  <cp:revision>2</cp:revision>
  <cp:lastPrinted>2020-09-23T03:27:00Z</cp:lastPrinted>
  <dcterms:created xsi:type="dcterms:W3CDTF">2020-09-23T03:28:00Z</dcterms:created>
  <dcterms:modified xsi:type="dcterms:W3CDTF">2020-09-23T03:28:00Z</dcterms:modified>
</cp:coreProperties>
</file>