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75E76" w:rsidRPr="0092590E" w:rsidRDefault="00875E76" w:rsidP="00875E76">
      <w:pPr>
        <w:rPr>
          <w:rFonts w:eastAsia="Microsoft JhengHei"/>
          <w:sz w:val="12"/>
        </w:rPr>
      </w:pPr>
      <w:r w:rsidRPr="0092590E">
        <w:rPr>
          <w:rFonts w:eastAsia="Microsoft JhengHei"/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719A848" wp14:editId="4E599032">
                <wp:simplePos x="0" y="0"/>
                <wp:positionH relativeFrom="column">
                  <wp:posOffset>-18415</wp:posOffset>
                </wp:positionH>
                <wp:positionV relativeFrom="paragraph">
                  <wp:posOffset>442</wp:posOffset>
                </wp:positionV>
                <wp:extent cx="5805781" cy="1014038"/>
                <wp:effectExtent l="0" t="0" r="24130" b="2032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781" cy="1014038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B90" w:rsidRPr="0092590E" w:rsidRDefault="00026DC7" w:rsidP="000A28E2">
                            <w:pPr>
                              <w:spacing w:line="168" w:lineRule="auto"/>
                              <w:jc w:val="center"/>
                              <w:rPr>
                                <w:rFonts w:eastAsia="Microsoft JhengHei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92590E">
                              <w:rPr>
                                <w:rFonts w:eastAsia="Microsoft JhengHei"/>
                                <w:b/>
                                <w:sz w:val="36"/>
                              </w:rPr>
                              <w:t>校董会选举</w:t>
                            </w:r>
                          </w:p>
                          <w:p w:rsidR="00BE5B90" w:rsidRPr="000A28E2" w:rsidRDefault="00BE5B90" w:rsidP="000A28E2">
                            <w:pPr>
                              <w:spacing w:line="168" w:lineRule="auto"/>
                              <w:jc w:val="center"/>
                              <w:rPr>
                                <w:rFonts w:eastAsia="Microsoft JhengHei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92590E">
                              <w:rPr>
                                <w:rFonts w:eastAsia="Microsoft JhengHei"/>
                                <w:b/>
                                <w:sz w:val="36"/>
                              </w:rPr>
                              <w:t>员工代表选票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19A848" id="Text Box 5" o:spid="_x0000_s1027" style="position:absolute;margin-left:-1.45pt;margin-top:.05pt;width:457.15pt;height:79.85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" filled="f" strokecolor="#7f7f7f [1612]" strokeweight="2pt">
                <v:stroke joinstyle="miter"/>
                <v:textbox style="mso-fit-shape-to-text:t">
                  <w:txbxContent>
                    <w:p w:rsidR="00BE5B90" w:rsidRPr="0092590E" w:rsidRDefault="00026DC7" w:rsidP="000A28E2">
                      <w:pPr>
                        <w:spacing w:line="168" w:lineRule="auto"/>
                        <w:jc w:val="center"/>
                        <w:rPr>
                          <w:rFonts w:eastAsia="Microsoft JhengHei" w:cs="Arial"/>
                          <w:b/>
                          <w:sz w:val="36"/>
                          <w:szCs w:val="36"/>
                        </w:rPr>
                      </w:pPr>
                      <w:r w:rsidRPr="0092590E">
                        <w:rPr>
                          <w:rFonts w:eastAsia="Microsoft JhengHei"/>
                          <w:b/>
                          <w:sz w:val="36"/>
                        </w:rPr>
                        <w:t>校董会选举</w:t>
                      </w:r>
                    </w:p>
                    <w:p w:rsidR="00BE5B90" w:rsidRPr="000A28E2" w:rsidRDefault="00BE5B90" w:rsidP="000A28E2">
                      <w:pPr>
                        <w:spacing w:line="168" w:lineRule="auto"/>
                        <w:jc w:val="center"/>
                        <w:rPr>
                          <w:rFonts w:eastAsia="Microsoft JhengHei" w:cs="Arial"/>
                          <w:b/>
                          <w:sz w:val="36"/>
                          <w:szCs w:val="36"/>
                        </w:rPr>
                      </w:pPr>
                      <w:r w:rsidRPr="0092590E">
                        <w:rPr>
                          <w:rFonts w:eastAsia="Microsoft JhengHei"/>
                          <w:b/>
                          <w:sz w:val="36"/>
                        </w:rPr>
                        <w:t>员工代表选票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96"/>
        <w:gridCol w:w="3095"/>
        <w:gridCol w:w="3097"/>
      </w:tblGrid>
      <w:tr w:rsidR="00026DC7" w:rsidRPr="0092590E" w:rsidTr="00026DC7"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26DC7" w:rsidRPr="0092590E" w:rsidRDefault="00026DC7" w:rsidP="00026DC7">
            <w:pPr>
              <w:spacing w:before="80" w:after="80" w:line="276" w:lineRule="auto"/>
              <w:jc w:val="both"/>
              <w:rPr>
                <w:rFonts w:eastAsia="Microsoft JhengHei"/>
                <w:b/>
                <w:sz w:val="20"/>
              </w:rPr>
            </w:pPr>
            <w:r w:rsidRPr="0092590E">
              <w:rPr>
                <w:rFonts w:eastAsia="Microsoft JhengHei"/>
                <w:b/>
                <w:sz w:val="20"/>
              </w:rPr>
              <w:t>学校名称</w:t>
            </w: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26DC7" w:rsidRPr="0092590E" w:rsidRDefault="00026DC7" w:rsidP="00026DC7">
            <w:pPr>
              <w:spacing w:before="80" w:after="80" w:line="276" w:lineRule="auto"/>
              <w:jc w:val="both"/>
              <w:rPr>
                <w:rFonts w:eastAsia="Microsoft JhengHei"/>
                <w:b/>
                <w:sz w:val="20"/>
              </w:rPr>
            </w:pPr>
            <w:r w:rsidRPr="0092590E">
              <w:rPr>
                <w:rFonts w:eastAsia="Microsoft JhengHei"/>
                <w:b/>
                <w:sz w:val="20"/>
              </w:rPr>
              <w:t>学校档案编号</w:t>
            </w:r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26DC7" w:rsidRPr="0092590E" w:rsidRDefault="00026DC7" w:rsidP="00026DC7">
            <w:pPr>
              <w:spacing w:before="80" w:after="80" w:line="276" w:lineRule="auto"/>
              <w:jc w:val="both"/>
              <w:rPr>
                <w:rFonts w:eastAsia="Microsoft JhengHei"/>
                <w:b/>
                <w:sz w:val="20"/>
              </w:rPr>
            </w:pPr>
            <w:r w:rsidRPr="0092590E">
              <w:rPr>
                <w:rFonts w:eastAsia="Microsoft JhengHei" w:hint="eastAsia"/>
                <w:b/>
                <w:sz w:val="20"/>
              </w:rPr>
              <w:t>选举日期</w:t>
            </w:r>
          </w:p>
        </w:tc>
      </w:tr>
      <w:tr w:rsidR="00875E76" w:rsidRPr="0092590E" w:rsidTr="00BE5B90"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  <w:sz w:val="20"/>
              </w:rPr>
            </w:pPr>
            <w:r w:rsidRPr="0092590E">
              <w:rPr>
                <w:rFonts w:eastAsia="Microsoft JhengHei"/>
                <w:b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92590E">
              <w:rPr>
                <w:rFonts w:eastAsia="Microsoft JhengHei"/>
                <w:b/>
              </w:rPr>
              <w:instrText xml:space="preserve"> FORMTEXT </w:instrText>
            </w:r>
            <w:r w:rsidRPr="0092590E">
              <w:rPr>
                <w:rFonts w:eastAsia="Microsoft JhengHei"/>
                <w:b/>
              </w:rPr>
            </w:r>
            <w:r w:rsidRPr="0092590E">
              <w:rPr>
                <w:rFonts w:eastAsia="Microsoft JhengHei"/>
                <w:b/>
              </w:rPr>
              <w:fldChar w:fldCharType="separate"/>
            </w:r>
            <w:r w:rsidRPr="0092590E">
              <w:rPr>
                <w:rFonts w:eastAsia="Microsoft JhengHei"/>
                <w:b/>
              </w:rPr>
              <w:t>    </w:t>
            </w:r>
            <w:r w:rsidRPr="0092590E">
              <w:rPr>
                <w:rFonts w:eastAsia="Microsoft JhengHei"/>
                <w:b/>
              </w:rPr>
              <w:fldChar w:fldCharType="end"/>
            </w: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5E76" w:rsidRPr="0092590E" w:rsidRDefault="00875E76" w:rsidP="00026DC7">
            <w:pPr>
              <w:spacing w:before="80" w:after="80" w:line="276" w:lineRule="auto"/>
              <w:rPr>
                <w:rFonts w:eastAsia="Microsoft JhengHei"/>
                <w:sz w:val="20"/>
              </w:rPr>
            </w:pPr>
            <w:r w:rsidRPr="0092590E">
              <w:rPr>
                <w:rFonts w:eastAsia="Microsoft JhengHe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2590E">
              <w:rPr>
                <w:rFonts w:eastAsia="Microsoft JhengHei"/>
                <w:b/>
              </w:rPr>
              <w:instrText xml:space="preserve"> FORMTEXT </w:instrText>
            </w:r>
            <w:r w:rsidRPr="0092590E">
              <w:rPr>
                <w:rFonts w:eastAsia="Microsoft JhengHei"/>
                <w:b/>
              </w:rPr>
            </w:r>
            <w:r w:rsidRPr="0092590E">
              <w:rPr>
                <w:rFonts w:eastAsia="Microsoft JhengHei"/>
                <w:b/>
              </w:rPr>
              <w:fldChar w:fldCharType="separate"/>
            </w:r>
            <w:r w:rsidRPr="0092590E">
              <w:rPr>
                <w:rFonts w:eastAsia="Microsoft JhengHei"/>
                <w:b/>
              </w:rPr>
              <w:t>     </w:t>
            </w:r>
            <w:r w:rsidRPr="0092590E">
              <w:rPr>
                <w:rFonts w:eastAsia="Microsoft JhengHei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5E76" w:rsidRPr="0092590E" w:rsidRDefault="00875E76" w:rsidP="00026DC7">
            <w:pPr>
              <w:spacing w:before="80" w:after="80" w:line="276" w:lineRule="auto"/>
              <w:rPr>
                <w:rFonts w:eastAsia="Microsoft JhengHei"/>
                <w:sz w:val="20"/>
              </w:rPr>
            </w:pPr>
            <w:r w:rsidRPr="0092590E">
              <w:rPr>
                <w:rFonts w:eastAsia="Microsoft JhengHe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2590E">
              <w:rPr>
                <w:rFonts w:eastAsia="Microsoft JhengHei"/>
                <w:b/>
              </w:rPr>
              <w:instrText xml:space="preserve"> FORMTEXT </w:instrText>
            </w:r>
            <w:r w:rsidRPr="0092590E">
              <w:rPr>
                <w:rFonts w:eastAsia="Microsoft JhengHei"/>
                <w:b/>
              </w:rPr>
            </w:r>
            <w:r w:rsidRPr="0092590E">
              <w:rPr>
                <w:rFonts w:eastAsia="Microsoft JhengHei"/>
                <w:b/>
              </w:rPr>
              <w:fldChar w:fldCharType="separate"/>
            </w:r>
            <w:r w:rsidRPr="0092590E">
              <w:rPr>
                <w:rFonts w:eastAsia="Microsoft JhengHei"/>
                <w:b/>
              </w:rPr>
              <w:t>     </w:t>
            </w:r>
            <w:r w:rsidRPr="0092590E">
              <w:rPr>
                <w:rFonts w:eastAsia="Microsoft JhengHei"/>
                <w:b/>
              </w:rPr>
              <w:fldChar w:fldCharType="end"/>
            </w:r>
          </w:p>
        </w:tc>
      </w:tr>
    </w:tbl>
    <w:p w:rsidR="00875E76" w:rsidRPr="0092590E" w:rsidRDefault="00875E76" w:rsidP="00875E76">
      <w:pPr>
        <w:rPr>
          <w:rFonts w:eastAsia="Microsoft JhengHei"/>
          <w:sz w:val="10"/>
          <w:szCs w:val="10"/>
        </w:rPr>
      </w:pPr>
    </w:p>
    <w:p w:rsidR="00875E76" w:rsidRPr="0092590E" w:rsidRDefault="00875E76" w:rsidP="00875E76">
      <w:pPr>
        <w:jc w:val="center"/>
        <w:rPr>
          <w:rFonts w:eastAsia="Microsoft JhengHei" w:cs="Arial"/>
          <w:sz w:val="10"/>
          <w:szCs w:val="10"/>
        </w:rPr>
      </w:pPr>
    </w:p>
    <w:p w:rsidR="00875E76" w:rsidRPr="0092590E" w:rsidRDefault="00875E76" w:rsidP="00875E76">
      <w:pPr>
        <w:spacing w:after="120"/>
        <w:jc w:val="center"/>
        <w:rPr>
          <w:rFonts w:eastAsia="Microsoft JhengHei" w:cs="Arial"/>
          <w:sz w:val="22"/>
        </w:rPr>
      </w:pPr>
      <w:r w:rsidRPr="0092590E">
        <w:rPr>
          <w:rFonts w:eastAsia="Microsoft JhengHei"/>
          <w:sz w:val="22"/>
        </w:rPr>
        <w:t>您只能投票给</w:t>
      </w:r>
      <w:r w:rsidRPr="0092590E">
        <w:rPr>
          <w:rFonts w:eastAsia="Microsoft JhengHei"/>
          <w:sz w:val="22"/>
        </w:rPr>
        <w:t>1</w:t>
      </w:r>
      <w:r w:rsidRPr="0092590E">
        <w:rPr>
          <w:rFonts w:eastAsia="Microsoft JhengHei"/>
          <w:sz w:val="22"/>
        </w:rPr>
        <w:t>个候选人，请在其姓名前打勾。</w:t>
      </w:r>
    </w:p>
    <w:tbl>
      <w:tblPr>
        <w:tblW w:w="5293" w:type="pct"/>
        <w:jc w:val="center"/>
        <w:tblLook w:val="04A0" w:firstRow="1" w:lastRow="0" w:firstColumn="1" w:lastColumn="0" w:noHBand="0" w:noVBand="1"/>
      </w:tblPr>
      <w:tblGrid>
        <w:gridCol w:w="3701"/>
        <w:gridCol w:w="1061"/>
        <w:gridCol w:w="331"/>
        <w:gridCol w:w="3699"/>
        <w:gridCol w:w="1051"/>
      </w:tblGrid>
      <w:tr w:rsidR="00875E76" w:rsidRPr="0092590E" w:rsidTr="00875E76">
        <w:trPr>
          <w:jc w:val="center"/>
        </w:trPr>
        <w:tc>
          <w:tcPr>
            <w:tcW w:w="2419" w:type="pct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:rsidR="00875E76" w:rsidRPr="0092590E" w:rsidRDefault="00747E2C" w:rsidP="00875E76">
            <w:pPr>
              <w:tabs>
                <w:tab w:val="left" w:pos="751"/>
              </w:tabs>
              <w:jc w:val="right"/>
              <w:rPr>
                <w:rFonts w:eastAsia="Microsoft JhengHei"/>
                <w:sz w:val="36"/>
                <w:szCs w:val="44"/>
              </w:rPr>
            </w:pPr>
            <w:sdt>
              <w:sdtPr>
                <w:rPr>
                  <w:rFonts w:eastAsia="Microsoft JhengHei"/>
                  <w:sz w:val="36"/>
                  <w:szCs w:val="40"/>
                </w:rPr>
                <w:id w:val="-905479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C41" w:rsidRPr="0092590E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☒</w:t>
                </w:r>
              </w:sdtContent>
            </w:sdt>
            <w:r w:rsidR="00875E76" w:rsidRPr="0092590E">
              <w:rPr>
                <w:rFonts w:eastAsia="Microsoft JhengHei"/>
                <w:sz w:val="44"/>
                <w:szCs w:val="44"/>
              </w:rPr>
              <w:sym w:font="Wingdings" w:char="F0FC"/>
            </w:r>
            <w:r w:rsidR="00875E76" w:rsidRPr="0092590E">
              <w:rPr>
                <w:rFonts w:eastAsia="Microsoft JhengHei"/>
                <w:sz w:val="44"/>
                <w:szCs w:val="44"/>
              </w:rPr>
              <w:t xml:space="preserve"> </w:t>
            </w:r>
            <w:r w:rsidR="00875E76" w:rsidRPr="0092590E">
              <w:rPr>
                <w:rFonts w:eastAsia="Microsoft JhengHei"/>
                <w:sz w:val="44"/>
                <w:szCs w:val="44"/>
              </w:rPr>
              <w:br/>
            </w:r>
            <w:r w:rsidR="00026DC7" w:rsidRPr="0092590E">
              <w:rPr>
                <w:rFonts w:eastAsia="Microsoft JhengHei"/>
                <w:sz w:val="20"/>
              </w:rPr>
              <w:t>在此投票</w:t>
            </w: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92590E" w:rsidRDefault="00875E76" w:rsidP="00875E76">
            <w:pPr>
              <w:rPr>
                <w:rFonts w:eastAsia="Microsoft JhengHei" w:cs="Arial"/>
                <w:sz w:val="22"/>
                <w:szCs w:val="22"/>
              </w:rPr>
            </w:pPr>
          </w:p>
        </w:tc>
        <w:tc>
          <w:tcPr>
            <w:tcW w:w="2413" w:type="pct"/>
            <w:gridSpan w:val="2"/>
            <w:vAlign w:val="center"/>
            <w:hideMark/>
          </w:tcPr>
          <w:p w:rsidR="00875E76" w:rsidRPr="0092590E" w:rsidRDefault="00747E2C" w:rsidP="00875E76">
            <w:pPr>
              <w:tabs>
                <w:tab w:val="left" w:pos="751"/>
              </w:tabs>
              <w:jc w:val="right"/>
              <w:rPr>
                <w:rFonts w:eastAsia="Microsoft JhengHei"/>
                <w:sz w:val="44"/>
                <w:szCs w:val="40"/>
              </w:rPr>
            </w:pPr>
            <w:sdt>
              <w:sdtPr>
                <w:rPr>
                  <w:rFonts w:eastAsia="Microsoft JhengHei"/>
                  <w:sz w:val="36"/>
                  <w:szCs w:val="40"/>
                </w:rPr>
                <w:id w:val="7722181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E2" w:rsidRPr="0092590E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☒</w:t>
                </w:r>
              </w:sdtContent>
            </w:sdt>
            <w:r w:rsidR="00875E76" w:rsidRPr="0092590E">
              <w:rPr>
                <w:rFonts w:eastAsia="Microsoft JhengHei"/>
                <w:sz w:val="44"/>
                <w:szCs w:val="44"/>
              </w:rPr>
              <w:sym w:font="Wingdings" w:char="F0FC"/>
            </w:r>
            <w:r w:rsidR="00875E76" w:rsidRPr="0092590E">
              <w:rPr>
                <w:rFonts w:eastAsia="Microsoft JhengHei"/>
                <w:sz w:val="44"/>
                <w:szCs w:val="44"/>
              </w:rPr>
              <w:t xml:space="preserve"> </w:t>
            </w:r>
            <w:r w:rsidR="00875E76" w:rsidRPr="0092590E">
              <w:rPr>
                <w:rFonts w:eastAsia="Microsoft JhengHei"/>
                <w:sz w:val="44"/>
                <w:szCs w:val="44"/>
              </w:rPr>
              <w:br/>
            </w:r>
            <w:r w:rsidR="00026DC7" w:rsidRPr="0092590E">
              <w:rPr>
                <w:rFonts w:eastAsia="Microsoft JhengHei"/>
                <w:sz w:val="20"/>
              </w:rPr>
              <w:t>在此投票</w:t>
            </w:r>
          </w:p>
        </w:tc>
      </w:tr>
      <w:tr w:rsidR="00875E76" w:rsidRPr="0092590E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  <w:r w:rsidRPr="0092590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590E">
              <w:rPr>
                <w:rFonts w:eastAsia="Microsoft JhengHei"/>
              </w:rPr>
              <w:instrText xml:space="preserve"> FORMTEXT </w:instrText>
            </w:r>
            <w:r w:rsidRPr="0092590E">
              <w:rPr>
                <w:rFonts w:eastAsia="Microsoft JhengHei"/>
              </w:rPr>
            </w:r>
            <w:r w:rsidRPr="0092590E">
              <w:rPr>
                <w:rFonts w:eastAsia="Microsoft JhengHei"/>
              </w:rPr>
              <w:fldChar w:fldCharType="separate"/>
            </w:r>
            <w:r w:rsidRPr="0092590E">
              <w:rPr>
                <w:rFonts w:eastAsia="Microsoft JhengHei"/>
              </w:rPr>
              <w:t>     </w:t>
            </w:r>
            <w:r w:rsidRPr="0092590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206227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92590E" w:rsidRDefault="00875E76" w:rsidP="00875E76">
                <w:pPr>
                  <w:spacing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92590E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  <w:r w:rsidRPr="0092590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590E">
              <w:rPr>
                <w:rFonts w:eastAsia="Microsoft JhengHei"/>
              </w:rPr>
              <w:instrText xml:space="preserve"> FORMTEXT </w:instrText>
            </w:r>
            <w:r w:rsidRPr="0092590E">
              <w:rPr>
                <w:rFonts w:eastAsia="Microsoft JhengHei"/>
              </w:rPr>
            </w:r>
            <w:r w:rsidRPr="0092590E">
              <w:rPr>
                <w:rFonts w:eastAsia="Microsoft JhengHei"/>
              </w:rPr>
              <w:fldChar w:fldCharType="separate"/>
            </w:r>
            <w:r w:rsidRPr="0092590E">
              <w:rPr>
                <w:rFonts w:eastAsia="Microsoft JhengHei"/>
              </w:rPr>
              <w:t>     </w:t>
            </w:r>
            <w:r w:rsidRPr="0092590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65009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92590E" w:rsidRDefault="00875E76" w:rsidP="00875E76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92590E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92590E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</w:tr>
      <w:tr w:rsidR="00875E76" w:rsidRPr="0092590E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  <w:r w:rsidRPr="0092590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590E">
              <w:rPr>
                <w:rFonts w:eastAsia="Microsoft JhengHei"/>
              </w:rPr>
              <w:instrText xml:space="preserve"> FORMTEXT </w:instrText>
            </w:r>
            <w:r w:rsidRPr="0092590E">
              <w:rPr>
                <w:rFonts w:eastAsia="Microsoft JhengHei"/>
              </w:rPr>
            </w:r>
            <w:r w:rsidRPr="0092590E">
              <w:rPr>
                <w:rFonts w:eastAsia="Microsoft JhengHei"/>
              </w:rPr>
              <w:fldChar w:fldCharType="separate"/>
            </w:r>
            <w:r w:rsidRPr="0092590E">
              <w:rPr>
                <w:rFonts w:eastAsia="Microsoft JhengHei"/>
              </w:rPr>
              <w:t>     </w:t>
            </w:r>
            <w:r w:rsidRPr="0092590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129133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92590E" w:rsidRDefault="00875E76" w:rsidP="00875E76">
                <w:pPr>
                  <w:spacing w:before="80" w:after="80"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92590E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  <w:r w:rsidRPr="0092590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590E">
              <w:rPr>
                <w:rFonts w:eastAsia="Microsoft JhengHei"/>
              </w:rPr>
              <w:instrText xml:space="preserve"> FORMTEXT </w:instrText>
            </w:r>
            <w:r w:rsidRPr="0092590E">
              <w:rPr>
                <w:rFonts w:eastAsia="Microsoft JhengHei"/>
              </w:rPr>
            </w:r>
            <w:r w:rsidRPr="0092590E">
              <w:rPr>
                <w:rFonts w:eastAsia="Microsoft JhengHei"/>
              </w:rPr>
              <w:fldChar w:fldCharType="separate"/>
            </w:r>
            <w:r w:rsidRPr="0092590E">
              <w:rPr>
                <w:rFonts w:eastAsia="Microsoft JhengHei"/>
              </w:rPr>
              <w:t>     </w:t>
            </w:r>
            <w:r w:rsidRPr="0092590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-914246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92590E" w:rsidRDefault="00875E76" w:rsidP="00875E76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92590E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92590E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</w:tr>
      <w:tr w:rsidR="00875E76" w:rsidRPr="0092590E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  <w:r w:rsidRPr="0092590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590E">
              <w:rPr>
                <w:rFonts w:eastAsia="Microsoft JhengHei"/>
              </w:rPr>
              <w:instrText xml:space="preserve"> FORMTEXT </w:instrText>
            </w:r>
            <w:r w:rsidRPr="0092590E">
              <w:rPr>
                <w:rFonts w:eastAsia="Microsoft JhengHei"/>
              </w:rPr>
            </w:r>
            <w:r w:rsidRPr="0092590E">
              <w:rPr>
                <w:rFonts w:eastAsia="Microsoft JhengHei"/>
              </w:rPr>
              <w:fldChar w:fldCharType="separate"/>
            </w:r>
            <w:r w:rsidRPr="0092590E">
              <w:rPr>
                <w:rFonts w:eastAsia="Microsoft JhengHei"/>
              </w:rPr>
              <w:t>     </w:t>
            </w:r>
            <w:r w:rsidRPr="0092590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1609925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92590E" w:rsidRDefault="00875E76" w:rsidP="00875E76">
                <w:pPr>
                  <w:spacing w:before="80" w:after="80"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92590E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  <w:r w:rsidRPr="0092590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590E">
              <w:rPr>
                <w:rFonts w:eastAsia="Microsoft JhengHei"/>
              </w:rPr>
              <w:instrText xml:space="preserve"> FORMTEXT </w:instrText>
            </w:r>
            <w:r w:rsidRPr="0092590E">
              <w:rPr>
                <w:rFonts w:eastAsia="Microsoft JhengHei"/>
              </w:rPr>
            </w:r>
            <w:r w:rsidRPr="0092590E">
              <w:rPr>
                <w:rFonts w:eastAsia="Microsoft JhengHei"/>
              </w:rPr>
              <w:fldChar w:fldCharType="separate"/>
            </w:r>
            <w:r w:rsidRPr="0092590E">
              <w:rPr>
                <w:rFonts w:eastAsia="Microsoft JhengHei"/>
              </w:rPr>
              <w:t>     </w:t>
            </w:r>
            <w:r w:rsidRPr="0092590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-79913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92590E" w:rsidRDefault="00875E76" w:rsidP="00875E76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92590E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92590E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</w:tr>
      <w:tr w:rsidR="00875E76" w:rsidRPr="0092590E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  <w:r w:rsidRPr="0092590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590E">
              <w:rPr>
                <w:rFonts w:eastAsia="Microsoft JhengHei"/>
              </w:rPr>
              <w:instrText xml:space="preserve"> FORMTEXT </w:instrText>
            </w:r>
            <w:r w:rsidRPr="0092590E">
              <w:rPr>
                <w:rFonts w:eastAsia="Microsoft JhengHei"/>
              </w:rPr>
            </w:r>
            <w:r w:rsidRPr="0092590E">
              <w:rPr>
                <w:rFonts w:eastAsia="Microsoft JhengHei"/>
              </w:rPr>
              <w:fldChar w:fldCharType="separate"/>
            </w:r>
            <w:r w:rsidRPr="0092590E">
              <w:rPr>
                <w:rFonts w:eastAsia="Microsoft JhengHei"/>
              </w:rPr>
              <w:t>     </w:t>
            </w:r>
            <w:r w:rsidRPr="0092590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-10950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92590E" w:rsidRDefault="00875E76" w:rsidP="00875E76">
                <w:pPr>
                  <w:spacing w:before="80" w:after="80"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92590E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  <w:r w:rsidRPr="0092590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590E">
              <w:rPr>
                <w:rFonts w:eastAsia="Microsoft JhengHei"/>
              </w:rPr>
              <w:instrText xml:space="preserve"> FORMTEXT </w:instrText>
            </w:r>
            <w:r w:rsidRPr="0092590E">
              <w:rPr>
                <w:rFonts w:eastAsia="Microsoft JhengHei"/>
              </w:rPr>
            </w:r>
            <w:r w:rsidRPr="0092590E">
              <w:rPr>
                <w:rFonts w:eastAsia="Microsoft JhengHei"/>
              </w:rPr>
              <w:fldChar w:fldCharType="separate"/>
            </w:r>
            <w:r w:rsidRPr="0092590E">
              <w:rPr>
                <w:rFonts w:eastAsia="Microsoft JhengHei"/>
              </w:rPr>
              <w:t>     </w:t>
            </w:r>
            <w:r w:rsidRPr="0092590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-157989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92590E" w:rsidRDefault="00875E76" w:rsidP="00875E76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92590E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92590E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</w:tr>
      <w:tr w:rsidR="00875E76" w:rsidRPr="0092590E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  <w:r w:rsidRPr="0092590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590E">
              <w:rPr>
                <w:rFonts w:eastAsia="Microsoft JhengHei"/>
              </w:rPr>
              <w:instrText xml:space="preserve"> FORMTEXT </w:instrText>
            </w:r>
            <w:r w:rsidRPr="0092590E">
              <w:rPr>
                <w:rFonts w:eastAsia="Microsoft JhengHei"/>
              </w:rPr>
            </w:r>
            <w:r w:rsidRPr="0092590E">
              <w:rPr>
                <w:rFonts w:eastAsia="Microsoft JhengHei"/>
              </w:rPr>
              <w:fldChar w:fldCharType="separate"/>
            </w:r>
            <w:r w:rsidRPr="0092590E">
              <w:rPr>
                <w:rFonts w:eastAsia="Microsoft JhengHei"/>
              </w:rPr>
              <w:t>     </w:t>
            </w:r>
            <w:r w:rsidRPr="0092590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114185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92590E" w:rsidRDefault="00875E76" w:rsidP="00875E76">
                <w:pPr>
                  <w:spacing w:before="80" w:after="80"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92590E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  <w:r w:rsidRPr="0092590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590E">
              <w:rPr>
                <w:rFonts w:eastAsia="Microsoft JhengHei"/>
              </w:rPr>
              <w:instrText xml:space="preserve"> FORMTEXT </w:instrText>
            </w:r>
            <w:r w:rsidRPr="0092590E">
              <w:rPr>
                <w:rFonts w:eastAsia="Microsoft JhengHei"/>
              </w:rPr>
            </w:r>
            <w:r w:rsidRPr="0092590E">
              <w:rPr>
                <w:rFonts w:eastAsia="Microsoft JhengHei"/>
              </w:rPr>
              <w:fldChar w:fldCharType="separate"/>
            </w:r>
            <w:r w:rsidRPr="0092590E">
              <w:rPr>
                <w:rFonts w:eastAsia="Microsoft JhengHei"/>
              </w:rPr>
              <w:t>     </w:t>
            </w:r>
            <w:r w:rsidRPr="0092590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155944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92590E" w:rsidRDefault="00875E76" w:rsidP="00875E76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92590E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92590E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</w:tr>
      <w:tr w:rsidR="00875E76" w:rsidRPr="0092590E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  <w:r w:rsidRPr="0092590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590E">
              <w:rPr>
                <w:rFonts w:eastAsia="Microsoft JhengHei"/>
              </w:rPr>
              <w:instrText xml:space="preserve"> FORMTEXT </w:instrText>
            </w:r>
            <w:r w:rsidRPr="0092590E">
              <w:rPr>
                <w:rFonts w:eastAsia="Microsoft JhengHei"/>
              </w:rPr>
            </w:r>
            <w:r w:rsidRPr="0092590E">
              <w:rPr>
                <w:rFonts w:eastAsia="Microsoft JhengHei"/>
              </w:rPr>
              <w:fldChar w:fldCharType="separate"/>
            </w:r>
            <w:r w:rsidRPr="0092590E">
              <w:rPr>
                <w:rFonts w:eastAsia="Microsoft JhengHei"/>
              </w:rPr>
              <w:t>     </w:t>
            </w:r>
            <w:r w:rsidRPr="0092590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168663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92590E" w:rsidRDefault="00875E76" w:rsidP="00875E76">
                <w:pPr>
                  <w:spacing w:before="80" w:after="80"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92590E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  <w:r w:rsidRPr="0092590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590E">
              <w:rPr>
                <w:rFonts w:eastAsia="Microsoft JhengHei"/>
              </w:rPr>
              <w:instrText xml:space="preserve"> FORMTEXT </w:instrText>
            </w:r>
            <w:r w:rsidRPr="0092590E">
              <w:rPr>
                <w:rFonts w:eastAsia="Microsoft JhengHei"/>
              </w:rPr>
            </w:r>
            <w:r w:rsidRPr="0092590E">
              <w:rPr>
                <w:rFonts w:eastAsia="Microsoft JhengHei"/>
              </w:rPr>
              <w:fldChar w:fldCharType="separate"/>
            </w:r>
            <w:r w:rsidRPr="0092590E">
              <w:rPr>
                <w:rFonts w:eastAsia="Microsoft JhengHei"/>
              </w:rPr>
              <w:t>     </w:t>
            </w:r>
            <w:r w:rsidRPr="0092590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-88433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92590E" w:rsidRDefault="00875E76" w:rsidP="00875E76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92590E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92590E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</w:tr>
      <w:tr w:rsidR="00875E76" w:rsidRPr="0092590E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  <w:r w:rsidRPr="0092590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590E">
              <w:rPr>
                <w:rFonts w:eastAsia="Microsoft JhengHei"/>
              </w:rPr>
              <w:instrText xml:space="preserve"> FORMTEXT </w:instrText>
            </w:r>
            <w:r w:rsidRPr="0092590E">
              <w:rPr>
                <w:rFonts w:eastAsia="Microsoft JhengHei"/>
              </w:rPr>
            </w:r>
            <w:r w:rsidRPr="0092590E">
              <w:rPr>
                <w:rFonts w:eastAsia="Microsoft JhengHei"/>
              </w:rPr>
              <w:fldChar w:fldCharType="separate"/>
            </w:r>
            <w:r w:rsidRPr="0092590E">
              <w:rPr>
                <w:rFonts w:eastAsia="Microsoft JhengHei"/>
              </w:rPr>
              <w:t>     </w:t>
            </w:r>
            <w:r w:rsidRPr="0092590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181814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92590E" w:rsidRDefault="00875E76" w:rsidP="00875E76">
                <w:pPr>
                  <w:tabs>
                    <w:tab w:val="left" w:pos="724"/>
                  </w:tabs>
                  <w:spacing w:before="80" w:after="80"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92590E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  <w:r w:rsidRPr="0092590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590E">
              <w:rPr>
                <w:rFonts w:eastAsia="Microsoft JhengHei"/>
              </w:rPr>
              <w:instrText xml:space="preserve"> FORMTEXT </w:instrText>
            </w:r>
            <w:r w:rsidRPr="0092590E">
              <w:rPr>
                <w:rFonts w:eastAsia="Microsoft JhengHei"/>
              </w:rPr>
            </w:r>
            <w:r w:rsidRPr="0092590E">
              <w:rPr>
                <w:rFonts w:eastAsia="Microsoft JhengHei"/>
              </w:rPr>
              <w:fldChar w:fldCharType="separate"/>
            </w:r>
            <w:r w:rsidRPr="0092590E">
              <w:rPr>
                <w:rFonts w:eastAsia="Microsoft JhengHei"/>
              </w:rPr>
              <w:t>     </w:t>
            </w:r>
            <w:r w:rsidRPr="0092590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104426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92590E" w:rsidRDefault="00875E76" w:rsidP="00875E76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92590E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92590E" w:rsidTr="00875E76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</w:tr>
      <w:tr w:rsidR="00875E76" w:rsidRPr="0092590E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  <w:r w:rsidRPr="0092590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590E">
              <w:rPr>
                <w:rFonts w:eastAsia="Microsoft JhengHei"/>
              </w:rPr>
              <w:instrText xml:space="preserve"> FORMTEXT </w:instrText>
            </w:r>
            <w:r w:rsidRPr="0092590E">
              <w:rPr>
                <w:rFonts w:eastAsia="Microsoft JhengHei"/>
              </w:rPr>
            </w:r>
            <w:r w:rsidRPr="0092590E">
              <w:rPr>
                <w:rFonts w:eastAsia="Microsoft JhengHei"/>
              </w:rPr>
              <w:fldChar w:fldCharType="separate"/>
            </w:r>
            <w:r w:rsidRPr="0092590E">
              <w:rPr>
                <w:rFonts w:eastAsia="Microsoft JhengHei"/>
              </w:rPr>
              <w:t>     </w:t>
            </w:r>
            <w:r w:rsidRPr="0092590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-210217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92590E" w:rsidRDefault="00875E76" w:rsidP="00875E76">
                <w:pPr>
                  <w:spacing w:before="80" w:after="80"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92590E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  <w:r w:rsidRPr="0092590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590E">
              <w:rPr>
                <w:rFonts w:eastAsia="Microsoft JhengHei"/>
              </w:rPr>
              <w:instrText xml:space="preserve"> FORMTEXT </w:instrText>
            </w:r>
            <w:r w:rsidRPr="0092590E">
              <w:rPr>
                <w:rFonts w:eastAsia="Microsoft JhengHei"/>
              </w:rPr>
            </w:r>
            <w:r w:rsidRPr="0092590E">
              <w:rPr>
                <w:rFonts w:eastAsia="Microsoft JhengHei"/>
              </w:rPr>
              <w:fldChar w:fldCharType="separate"/>
            </w:r>
            <w:r w:rsidRPr="0092590E">
              <w:rPr>
                <w:rFonts w:eastAsia="Microsoft JhengHei"/>
              </w:rPr>
              <w:t>     </w:t>
            </w:r>
            <w:r w:rsidRPr="0092590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-978228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92590E" w:rsidRDefault="00875E76" w:rsidP="00875E76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92590E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92590E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92590E" w:rsidRDefault="00875E76" w:rsidP="00875E76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</w:tr>
      <w:tr w:rsidR="00875E76" w:rsidRPr="0092590E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  <w:r w:rsidRPr="0092590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590E">
              <w:rPr>
                <w:rFonts w:eastAsia="Microsoft JhengHei"/>
              </w:rPr>
              <w:instrText xml:space="preserve"> FORMTEXT </w:instrText>
            </w:r>
            <w:r w:rsidRPr="0092590E">
              <w:rPr>
                <w:rFonts w:eastAsia="Microsoft JhengHei"/>
              </w:rPr>
            </w:r>
            <w:r w:rsidRPr="0092590E">
              <w:rPr>
                <w:rFonts w:eastAsia="Microsoft JhengHei"/>
              </w:rPr>
              <w:fldChar w:fldCharType="separate"/>
            </w:r>
            <w:r w:rsidRPr="0092590E">
              <w:rPr>
                <w:rFonts w:eastAsia="Microsoft JhengHei"/>
              </w:rPr>
              <w:t>     </w:t>
            </w:r>
            <w:r w:rsidRPr="0092590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240071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92590E" w:rsidRDefault="00875E76" w:rsidP="00875E76">
                <w:pPr>
                  <w:tabs>
                    <w:tab w:val="left" w:pos="724"/>
                  </w:tabs>
                  <w:spacing w:before="80" w:after="80"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92590E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92590E" w:rsidRDefault="00875E76" w:rsidP="00875E76">
            <w:pPr>
              <w:spacing w:before="80" w:after="80" w:line="276" w:lineRule="auto"/>
              <w:rPr>
                <w:rFonts w:eastAsia="Microsoft JhengHei"/>
              </w:rPr>
            </w:pPr>
            <w:r w:rsidRPr="0092590E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590E">
              <w:rPr>
                <w:rFonts w:eastAsia="Microsoft JhengHei"/>
              </w:rPr>
              <w:instrText xml:space="preserve"> FORMTEXT </w:instrText>
            </w:r>
            <w:r w:rsidRPr="0092590E">
              <w:rPr>
                <w:rFonts w:eastAsia="Microsoft JhengHei"/>
              </w:rPr>
            </w:r>
            <w:r w:rsidRPr="0092590E">
              <w:rPr>
                <w:rFonts w:eastAsia="Microsoft JhengHei"/>
              </w:rPr>
              <w:fldChar w:fldCharType="separate"/>
            </w:r>
            <w:r w:rsidRPr="0092590E">
              <w:rPr>
                <w:rFonts w:eastAsia="Microsoft JhengHei"/>
              </w:rPr>
              <w:t>     </w:t>
            </w:r>
            <w:r w:rsidRPr="0092590E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85738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92590E" w:rsidRDefault="00875E76" w:rsidP="00875E76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92590E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:rsidR="00875E76" w:rsidRPr="0092590E" w:rsidRDefault="00875E76" w:rsidP="00875E76">
      <w:pPr>
        <w:rPr>
          <w:rFonts w:eastAsia="Microsoft JhengHei"/>
          <w:sz w:val="10"/>
          <w:szCs w:val="10"/>
        </w:rPr>
      </w:pPr>
    </w:p>
    <w:p w:rsidR="00026DC7" w:rsidRPr="0092590E" w:rsidRDefault="00026DC7" w:rsidP="00026DC7">
      <w:pPr>
        <w:spacing w:line="288" w:lineRule="auto"/>
        <w:ind w:left="-108" w:right="34"/>
        <w:rPr>
          <w:rFonts w:eastAsia="Microsoft JhengHei" w:cs="Arial"/>
          <w:sz w:val="22"/>
        </w:rPr>
      </w:pPr>
      <w:r w:rsidRPr="0092590E">
        <w:rPr>
          <w:rFonts w:eastAsia="Microsoft JhengHei"/>
          <w:sz w:val="22"/>
        </w:rPr>
        <w:t>您应在选举进行当日下午</w:t>
      </w:r>
      <w:r w:rsidRPr="0092590E">
        <w:rPr>
          <w:rFonts w:eastAsia="Microsoft JhengHei"/>
          <w:sz w:val="22"/>
        </w:rPr>
        <w:t>4</w:t>
      </w:r>
      <w:r w:rsidRPr="0092590E">
        <w:rPr>
          <w:rFonts w:eastAsia="Microsoft JhengHei"/>
          <w:sz w:val="22"/>
        </w:rPr>
        <w:t>点前将本选票送交或寄往</w:t>
      </w:r>
      <w:r w:rsidR="0092590E">
        <w:rPr>
          <w:rFonts w:eastAsia="SimSun" w:hint="eastAsia"/>
          <w:sz w:val="22"/>
        </w:rPr>
        <w:t xml:space="preserve"> </w:t>
      </w:r>
      <w:r w:rsidR="000A28E2" w:rsidRPr="0092590E">
        <w:rPr>
          <w:rFonts w:eastAsia="Microsoft JhengHei"/>
          <w:sz w:val="28"/>
          <w:u w:val="single"/>
        </w:rPr>
        <w:fldChar w:fldCharType="begin">
          <w:ffData>
            <w:name w:val=""/>
            <w:enabled/>
            <w:calcOnExit w:val="0"/>
            <w:statusText w:type="text" w:val="enter the address in full"/>
            <w:textInput/>
          </w:ffData>
        </w:fldChar>
      </w:r>
      <w:r w:rsidR="000A28E2" w:rsidRPr="0092590E">
        <w:rPr>
          <w:rFonts w:eastAsia="Microsoft JhengHei"/>
          <w:sz w:val="28"/>
          <w:u w:val="single"/>
        </w:rPr>
        <w:instrText xml:space="preserve"> FORMTEXT </w:instrText>
      </w:r>
      <w:r w:rsidR="000A28E2" w:rsidRPr="0092590E">
        <w:rPr>
          <w:rFonts w:eastAsia="Microsoft JhengHei"/>
          <w:sz w:val="28"/>
          <w:u w:val="single"/>
        </w:rPr>
      </w:r>
      <w:r w:rsidR="000A28E2" w:rsidRPr="0092590E">
        <w:rPr>
          <w:rFonts w:eastAsia="Microsoft JhengHei"/>
          <w:sz w:val="28"/>
          <w:u w:val="single"/>
        </w:rPr>
        <w:fldChar w:fldCharType="separate"/>
      </w:r>
      <w:r w:rsidR="000A28E2" w:rsidRPr="0092590E">
        <w:rPr>
          <w:rFonts w:eastAsia="Microsoft JhengHei"/>
          <w:sz w:val="28"/>
          <w:u w:val="single"/>
        </w:rPr>
        <w:t>     </w:t>
      </w:r>
      <w:r w:rsidR="000A28E2" w:rsidRPr="0092590E">
        <w:rPr>
          <w:rFonts w:eastAsia="Microsoft JhengHei"/>
          <w:sz w:val="28"/>
          <w:u w:val="single"/>
        </w:rPr>
        <w:fldChar w:fldCharType="end"/>
      </w:r>
      <w:r w:rsidR="0092590E" w:rsidRPr="0092590E">
        <w:rPr>
          <w:rFonts w:eastAsia="Microsoft JhengHei"/>
          <w:sz w:val="28"/>
        </w:rPr>
        <w:t xml:space="preserve"> </w:t>
      </w:r>
      <w:r w:rsidRPr="0092590E">
        <w:rPr>
          <w:rFonts w:eastAsia="Microsoft JhengHei"/>
          <w:sz w:val="22"/>
        </w:rPr>
        <w:t>选举主任处，</w:t>
      </w:r>
      <w:r w:rsidR="000A28E2" w:rsidRPr="0092590E">
        <w:rPr>
          <w:rFonts w:eastAsia="Microsoft JhengHei"/>
          <w:sz w:val="22"/>
        </w:rPr>
        <w:br/>
      </w:r>
      <w:r w:rsidRPr="0092590E">
        <w:rPr>
          <w:rFonts w:eastAsia="Microsoft JhengHei"/>
          <w:sz w:val="22"/>
        </w:rPr>
        <w:t>否则选票将不会被点算。</w:t>
      </w:r>
      <w:r w:rsidRPr="0092590E">
        <w:rPr>
          <w:rFonts w:eastAsia="Microsoft JhengHei"/>
          <w:sz w:val="22"/>
        </w:rPr>
        <w:t xml:space="preserve"> </w:t>
      </w:r>
    </w:p>
    <w:p w:rsidR="00875E76" w:rsidRPr="000A28E2" w:rsidRDefault="00026DC7" w:rsidP="00026DC7">
      <w:pPr>
        <w:spacing w:line="288" w:lineRule="auto"/>
        <w:ind w:left="-108" w:right="34"/>
        <w:rPr>
          <w:rFonts w:eastAsia="Microsoft JhengHei"/>
          <w:sz w:val="22"/>
        </w:rPr>
      </w:pPr>
      <w:r w:rsidRPr="0092590E">
        <w:rPr>
          <w:rFonts w:eastAsia="Microsoft JhengHei"/>
          <w:sz w:val="22"/>
        </w:rPr>
        <w:t>选举主任将点算选举日之后五天内收到的邮寄选票。</w:t>
      </w:r>
    </w:p>
    <w:sectPr w:rsidR="00875E76" w:rsidRPr="000A28E2" w:rsidSect="00E96F36">
      <w:headerReference w:type="default" r:id="rId7"/>
      <w:pgSz w:w="11906" w:h="16838" w:code="9"/>
      <w:pgMar w:top="851" w:right="1304" w:bottom="851" w:left="1304" w:header="567" w:footer="56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B90" w:rsidRDefault="00BE5B90">
      <w:r>
        <w:separator/>
      </w:r>
    </w:p>
  </w:endnote>
  <w:endnote w:type="continuationSeparator" w:id="0">
    <w:p w:rsidR="00BE5B90" w:rsidRDefault="00BE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B90" w:rsidRDefault="00BE5B90">
      <w:r>
        <w:separator/>
      </w:r>
    </w:p>
  </w:footnote>
  <w:footnote w:type="continuationSeparator" w:id="0">
    <w:p w:rsidR="00BE5B90" w:rsidRDefault="00BE5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90" w:rsidRPr="000A28E2" w:rsidRDefault="00670A4E" w:rsidP="00CC035D">
    <w:pPr>
      <w:pStyle w:val="Header"/>
      <w:spacing w:line="240" w:lineRule="exact"/>
      <w:jc w:val="right"/>
      <w:rPr>
        <w:rFonts w:eastAsia="Microsoft JhengHei"/>
      </w:rPr>
    </w:pPr>
    <w:r w:rsidRPr="000A28E2">
      <w:rPr>
        <w:rFonts w:eastAsia="Microsoft JhengHei"/>
        <w:sz w:val="20"/>
      </w:rPr>
      <w:t>表格</w:t>
    </w:r>
    <w:r w:rsidRPr="000A28E2">
      <w:rPr>
        <w:rFonts w:eastAsia="Microsoft JhengHei"/>
        <w:sz w:val="20"/>
      </w:rPr>
      <w:t xml:space="preserve">  </w:t>
    </w:r>
    <w:r w:rsidR="00BE5B90" w:rsidRPr="000A28E2">
      <w:rPr>
        <w:rFonts w:eastAsia="Microsoft JhengHei"/>
        <w:sz w:val="20"/>
      </w:rPr>
      <w:t>E SIMPLIFIED CHINESE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608D"/>
    <w:multiLevelType w:val="multilevel"/>
    <w:tmpl w:val="C1B611F8"/>
    <w:lvl w:ilvl="0">
      <w:start w:val="1"/>
      <w:numFmt w:val="decimal"/>
      <w:pStyle w:val="Numpara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para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Numberedpara3"/>
      <w:lvlText w:val="(%3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3">
      <w:start w:val="1"/>
      <w:numFmt w:val="lowerRoman"/>
      <w:pStyle w:val="Numberedpara4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none"/>
      <w:lvlRestart w:val="0"/>
      <w:pStyle w:val="Numberedpara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64427C3"/>
    <w:multiLevelType w:val="multilevel"/>
    <w:tmpl w:val="B3E4E19E"/>
    <w:lvl w:ilvl="0">
      <w:start w:val="1"/>
      <w:numFmt w:val="decimal"/>
      <w:pStyle w:val="Heading4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29BF4179"/>
    <w:multiLevelType w:val="multilevel"/>
    <w:tmpl w:val="126860C8"/>
    <w:lvl w:ilvl="0">
      <w:start w:val="1"/>
      <w:numFmt w:val="upperLetter"/>
      <w:pStyle w:val="Alpha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4C410F56"/>
    <w:multiLevelType w:val="multilevel"/>
    <w:tmpl w:val="DBA61642"/>
    <w:lvl w:ilvl="0">
      <w:start w:val="1"/>
      <w:numFmt w:val="bullet"/>
      <w:pStyle w:val="Bullet"/>
      <w:lvlText w:val=""/>
      <w:lvlJc w:val="left"/>
      <w:pPr>
        <w:tabs>
          <w:tab w:val="num" w:pos="1418"/>
        </w:tabs>
        <w:ind w:left="1418" w:hanging="709"/>
      </w:pPr>
      <w:rPr>
        <w:rFonts w:ascii="Wingdings 2" w:eastAsia="Wingdings 2" w:hAnsi="Wingdings 2" w:hint="default"/>
        <w:color w:val="auto"/>
      </w:rPr>
    </w:lvl>
    <w:lvl w:ilvl="1">
      <w:start w:val="1"/>
      <w:numFmt w:val="bullet"/>
      <w:lvlText w:val=""/>
      <w:lvlJc w:val="left"/>
      <w:pPr>
        <w:tabs>
          <w:tab w:val="num" w:pos="2126"/>
        </w:tabs>
        <w:ind w:left="2126" w:hanging="708"/>
      </w:pPr>
      <w:rPr>
        <w:rFonts w:ascii="Wingdings 3" w:eastAsia="Wingdings 3" w:hAnsi="Wingdings 3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F4A160B"/>
    <w:multiLevelType w:val="multilevel"/>
    <w:tmpl w:val="9F58809E"/>
    <w:lvl w:ilvl="0">
      <w:start w:val="1"/>
      <w:numFmt w:val="decimal"/>
      <w:pStyle w:val="Num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54BB4B44"/>
    <w:multiLevelType w:val="multilevel"/>
    <w:tmpl w:val="1FE62CDA"/>
    <w:lvl w:ilvl="0">
      <w:start w:val="1"/>
      <w:numFmt w:val="upperLetter"/>
      <w:pStyle w:val="Heading7"/>
      <w:lvlText w:val="Appendix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92"/>
    <w:rsid w:val="000079FD"/>
    <w:rsid w:val="000159CB"/>
    <w:rsid w:val="00026DC7"/>
    <w:rsid w:val="00032C41"/>
    <w:rsid w:val="000846EF"/>
    <w:rsid w:val="0008730B"/>
    <w:rsid w:val="000A28E2"/>
    <w:rsid w:val="000B5963"/>
    <w:rsid w:val="000C7B2E"/>
    <w:rsid w:val="000D090E"/>
    <w:rsid w:val="000F3845"/>
    <w:rsid w:val="001037B2"/>
    <w:rsid w:val="00111241"/>
    <w:rsid w:val="00127BEE"/>
    <w:rsid w:val="00157D06"/>
    <w:rsid w:val="001612EB"/>
    <w:rsid w:val="00173FEC"/>
    <w:rsid w:val="00187423"/>
    <w:rsid w:val="00196150"/>
    <w:rsid w:val="001B256E"/>
    <w:rsid w:val="001E1E64"/>
    <w:rsid w:val="0023551C"/>
    <w:rsid w:val="002C39BC"/>
    <w:rsid w:val="002D2B0D"/>
    <w:rsid w:val="002E3B12"/>
    <w:rsid w:val="002E5CB0"/>
    <w:rsid w:val="00313285"/>
    <w:rsid w:val="0036197C"/>
    <w:rsid w:val="00374472"/>
    <w:rsid w:val="00395B49"/>
    <w:rsid w:val="003A0437"/>
    <w:rsid w:val="003A23F7"/>
    <w:rsid w:val="003D1213"/>
    <w:rsid w:val="003D54A7"/>
    <w:rsid w:val="003E5633"/>
    <w:rsid w:val="004100C3"/>
    <w:rsid w:val="00423B2F"/>
    <w:rsid w:val="004322D4"/>
    <w:rsid w:val="0043635D"/>
    <w:rsid w:val="00455A59"/>
    <w:rsid w:val="004874FE"/>
    <w:rsid w:val="004D01FA"/>
    <w:rsid w:val="005076EC"/>
    <w:rsid w:val="0051133F"/>
    <w:rsid w:val="005335C2"/>
    <w:rsid w:val="00535B12"/>
    <w:rsid w:val="0058383C"/>
    <w:rsid w:val="005964E4"/>
    <w:rsid w:val="005C7872"/>
    <w:rsid w:val="005E2BAD"/>
    <w:rsid w:val="0063586E"/>
    <w:rsid w:val="00644F6C"/>
    <w:rsid w:val="00666663"/>
    <w:rsid w:val="00670A4E"/>
    <w:rsid w:val="006B393C"/>
    <w:rsid w:val="006D1442"/>
    <w:rsid w:val="006D15AF"/>
    <w:rsid w:val="006E7319"/>
    <w:rsid w:val="0070769E"/>
    <w:rsid w:val="0074355D"/>
    <w:rsid w:val="0074610F"/>
    <w:rsid w:val="00747E2C"/>
    <w:rsid w:val="007A09A4"/>
    <w:rsid w:val="007D29A2"/>
    <w:rsid w:val="00800728"/>
    <w:rsid w:val="0080763F"/>
    <w:rsid w:val="00815B65"/>
    <w:rsid w:val="0082630C"/>
    <w:rsid w:val="00875E76"/>
    <w:rsid w:val="008C0C96"/>
    <w:rsid w:val="008E18ED"/>
    <w:rsid w:val="008E4F4D"/>
    <w:rsid w:val="0090219F"/>
    <w:rsid w:val="00902A0A"/>
    <w:rsid w:val="00920F8D"/>
    <w:rsid w:val="0092590E"/>
    <w:rsid w:val="00926FC0"/>
    <w:rsid w:val="00943BA3"/>
    <w:rsid w:val="00953AA9"/>
    <w:rsid w:val="009C245A"/>
    <w:rsid w:val="00A0525C"/>
    <w:rsid w:val="00A35101"/>
    <w:rsid w:val="00AA6CFB"/>
    <w:rsid w:val="00AE4CC0"/>
    <w:rsid w:val="00B25EAE"/>
    <w:rsid w:val="00B32B2D"/>
    <w:rsid w:val="00B66A6F"/>
    <w:rsid w:val="00BC2465"/>
    <w:rsid w:val="00BD0D7A"/>
    <w:rsid w:val="00BE5B90"/>
    <w:rsid w:val="00BF1EE4"/>
    <w:rsid w:val="00C07E6D"/>
    <w:rsid w:val="00C21A95"/>
    <w:rsid w:val="00C93CBA"/>
    <w:rsid w:val="00CA4F44"/>
    <w:rsid w:val="00CC035D"/>
    <w:rsid w:val="00D370B0"/>
    <w:rsid w:val="00DD5124"/>
    <w:rsid w:val="00DF6611"/>
    <w:rsid w:val="00DF77EA"/>
    <w:rsid w:val="00E10A84"/>
    <w:rsid w:val="00E13292"/>
    <w:rsid w:val="00E50414"/>
    <w:rsid w:val="00E82EEF"/>
    <w:rsid w:val="00E96F36"/>
    <w:rsid w:val="00E97A01"/>
    <w:rsid w:val="00ED19E4"/>
    <w:rsid w:val="00EE731B"/>
    <w:rsid w:val="00F21574"/>
    <w:rsid w:val="00F50F49"/>
    <w:rsid w:val="00F56CCF"/>
    <w:rsid w:val="00F73804"/>
    <w:rsid w:val="00F913C1"/>
    <w:rsid w:val="00F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6346B3E2-AE5F-4241-8D99-58763409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5" w:qFormat="1"/>
    <w:lsdException w:name="heading 7" w:uiPriority="1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uiPriority="2" w:qFormat="1"/>
    <w:lsdException w:name="Body Text Indent" w:uiPriority="3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ingle"/>
    <w:qFormat/>
    <w:rsid w:val="00E50414"/>
    <w:rPr>
      <w:rFonts w:ascii="Arial" w:eastAsia="Arial" w:hAnsi="Arial"/>
      <w:sz w:val="24"/>
      <w:lang w:val="en-GB"/>
    </w:rPr>
  </w:style>
  <w:style w:type="paragraph" w:styleId="Heading1">
    <w:name w:val="heading 1"/>
    <w:aliases w:val="Heading"/>
    <w:basedOn w:val="BodyText"/>
    <w:next w:val="BodyText"/>
    <w:link w:val="Heading1Char"/>
    <w:qFormat/>
    <w:rsid w:val="00C21A95"/>
    <w:pPr>
      <w:keepNext/>
      <w:keepLines/>
      <w:spacing w:before="360" w:after="60" w:line="240" w:lineRule="auto"/>
      <w:outlineLvl w:val="0"/>
    </w:pPr>
    <w:rPr>
      <w:b/>
      <w:bCs/>
      <w:sz w:val="24"/>
      <w:szCs w:val="28"/>
    </w:rPr>
  </w:style>
  <w:style w:type="paragraph" w:styleId="Heading2">
    <w:name w:val="heading 2"/>
    <w:aliases w:val="Sub head"/>
    <w:basedOn w:val="BodyText"/>
    <w:next w:val="BodyText"/>
    <w:link w:val="Heading2Char"/>
    <w:qFormat/>
    <w:rsid w:val="00C21A95"/>
    <w:pPr>
      <w:keepNext/>
      <w:keepLines/>
      <w:spacing w:before="240" w:after="60"/>
      <w:outlineLvl w:val="1"/>
    </w:pPr>
    <w:rPr>
      <w:b/>
      <w:bCs/>
      <w:szCs w:val="26"/>
    </w:rPr>
  </w:style>
  <w:style w:type="paragraph" w:styleId="Heading3">
    <w:name w:val="heading 3"/>
    <w:basedOn w:val="Normal"/>
    <w:next w:val="BodyText"/>
    <w:semiHidden/>
    <w:qFormat/>
    <w:rsid w:val="00C21A95"/>
    <w:pPr>
      <w:keepNext/>
      <w:spacing w:before="240" w:after="60" w:line="320" w:lineRule="atLeast"/>
      <w:outlineLvl w:val="2"/>
    </w:pPr>
    <w:rPr>
      <w:rFonts w:cs="Arial"/>
      <w:b/>
      <w:bCs/>
      <w:color w:val="333333"/>
      <w:szCs w:val="22"/>
      <w:lang w:val="en-NZ"/>
    </w:rPr>
  </w:style>
  <w:style w:type="paragraph" w:styleId="Heading4">
    <w:name w:val="heading 4"/>
    <w:aliases w:val="Num head"/>
    <w:basedOn w:val="BodyText"/>
    <w:next w:val="BodyTextIndent"/>
    <w:link w:val="Heading4Char"/>
    <w:uiPriority w:val="5"/>
    <w:qFormat/>
    <w:rsid w:val="00C21A95"/>
    <w:pPr>
      <w:keepNext/>
      <w:keepLines/>
      <w:numPr>
        <w:numId w:val="3"/>
      </w:numPr>
      <w:spacing w:before="360" w:after="60"/>
      <w:outlineLvl w:val="3"/>
    </w:pPr>
    <w:rPr>
      <w:b/>
      <w:bCs/>
      <w:iCs/>
      <w:sz w:val="24"/>
    </w:rPr>
  </w:style>
  <w:style w:type="paragraph" w:styleId="Heading5">
    <w:name w:val="heading 5"/>
    <w:basedOn w:val="Normal"/>
    <w:semiHidden/>
    <w:rsid w:val="003A23F7"/>
    <w:pPr>
      <w:numPr>
        <w:ilvl w:val="1"/>
        <w:numId w:val="3"/>
      </w:numPr>
      <w:outlineLvl w:val="4"/>
    </w:pPr>
    <w:rPr>
      <w:sz w:val="22"/>
      <w:szCs w:val="22"/>
      <w:lang w:val="en-NZ"/>
    </w:rPr>
  </w:style>
  <w:style w:type="paragraph" w:styleId="Heading6">
    <w:name w:val="heading 6"/>
    <w:basedOn w:val="Normal"/>
    <w:semiHidden/>
    <w:rsid w:val="003A23F7"/>
    <w:pPr>
      <w:outlineLvl w:val="5"/>
    </w:pPr>
    <w:rPr>
      <w:sz w:val="22"/>
      <w:szCs w:val="22"/>
      <w:lang w:val="en-NZ"/>
    </w:rPr>
  </w:style>
  <w:style w:type="paragraph" w:styleId="Heading7">
    <w:name w:val="heading 7"/>
    <w:aliases w:val="Appendix"/>
    <w:basedOn w:val="BodyText"/>
    <w:next w:val="BodyText"/>
    <w:link w:val="Heading7Char"/>
    <w:uiPriority w:val="10"/>
    <w:qFormat/>
    <w:rsid w:val="00C21A95"/>
    <w:pPr>
      <w:keepNext/>
      <w:keepLines/>
      <w:pageBreakBefore/>
      <w:numPr>
        <w:numId w:val="4"/>
      </w:numPr>
      <w:spacing w:before="360" w:after="60" w:line="240" w:lineRule="auto"/>
      <w:outlineLvl w:val="6"/>
    </w:pPr>
    <w:rPr>
      <w:b/>
      <w:iCs/>
    </w:rPr>
  </w:style>
  <w:style w:type="paragraph" w:styleId="Heading8">
    <w:name w:val="heading 8"/>
    <w:basedOn w:val="Normal"/>
    <w:next w:val="Normal"/>
    <w:semiHidden/>
    <w:rsid w:val="003A23F7"/>
    <w:pPr>
      <w:outlineLvl w:val="7"/>
    </w:pPr>
    <w:rPr>
      <w:sz w:val="22"/>
      <w:szCs w:val="22"/>
      <w:lang w:val="en-NZ"/>
    </w:rPr>
  </w:style>
  <w:style w:type="paragraph" w:styleId="Heading9">
    <w:name w:val="heading 9"/>
    <w:basedOn w:val="Normal"/>
    <w:next w:val="Normal"/>
    <w:semiHidden/>
    <w:rsid w:val="003A23F7"/>
    <w:pPr>
      <w:outlineLvl w:val="8"/>
    </w:pPr>
    <w:rPr>
      <w:sz w:val="22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C21A95"/>
    <w:pPr>
      <w:spacing w:after="240" w:line="320" w:lineRule="atLeast"/>
    </w:pPr>
    <w:rPr>
      <w:sz w:val="22"/>
      <w:szCs w:val="22"/>
      <w:lang w:val="en-NZ"/>
    </w:rPr>
  </w:style>
  <w:style w:type="character" w:customStyle="1" w:styleId="BodyTextChar">
    <w:name w:val="Body Text Char"/>
    <w:link w:val="BodyText"/>
    <w:uiPriority w:val="2"/>
    <w:rsid w:val="00C21A95"/>
    <w:rPr>
      <w:rFonts w:ascii="Arial" w:eastAsia="Arial" w:hAnsi="Arial"/>
      <w:sz w:val="22"/>
      <w:szCs w:val="22"/>
      <w:lang w:eastAsia="zh-CN"/>
    </w:rPr>
  </w:style>
  <w:style w:type="paragraph" w:customStyle="1" w:styleId="Alphalist">
    <w:name w:val="Alpha list"/>
    <w:basedOn w:val="BodyText"/>
    <w:uiPriority w:val="8"/>
    <w:qFormat/>
    <w:rsid w:val="00C21A95"/>
    <w:pPr>
      <w:numPr>
        <w:numId w:val="1"/>
      </w:numPr>
    </w:pPr>
  </w:style>
  <w:style w:type="paragraph" w:styleId="BodyTextIndent">
    <w:name w:val="Body Text Indent"/>
    <w:aliases w:val="Indent"/>
    <w:basedOn w:val="BodyText"/>
    <w:link w:val="BodyTextIndentChar"/>
    <w:uiPriority w:val="3"/>
    <w:qFormat/>
    <w:rsid w:val="00C21A95"/>
    <w:pPr>
      <w:ind w:left="709"/>
    </w:pPr>
  </w:style>
  <w:style w:type="character" w:customStyle="1" w:styleId="BodyTextIndentChar">
    <w:name w:val="Body Text Indent Char"/>
    <w:aliases w:val="Indent Char"/>
    <w:link w:val="BodyTextIndent"/>
    <w:uiPriority w:val="3"/>
    <w:rsid w:val="00C21A95"/>
    <w:rPr>
      <w:rFonts w:ascii="Arial" w:eastAsia="Arial" w:hAnsi="Arial"/>
      <w:sz w:val="22"/>
      <w:szCs w:val="22"/>
      <w:lang w:eastAsia="zh-CN"/>
    </w:rPr>
  </w:style>
  <w:style w:type="paragraph" w:customStyle="1" w:styleId="Bullet">
    <w:name w:val="Bullet"/>
    <w:basedOn w:val="BodyText"/>
    <w:uiPriority w:val="7"/>
    <w:qFormat/>
    <w:rsid w:val="00C21A95"/>
    <w:pPr>
      <w:numPr>
        <w:numId w:val="2"/>
      </w:numPr>
    </w:pPr>
  </w:style>
  <w:style w:type="character" w:customStyle="1" w:styleId="Heading1Char">
    <w:name w:val="Heading 1 Char"/>
    <w:aliases w:val="Heading Char"/>
    <w:link w:val="Heading1"/>
    <w:rsid w:val="00C21A95"/>
    <w:rPr>
      <w:rFonts w:ascii="Arial" w:eastAsia="Arial" w:hAnsi="Arial"/>
      <w:b/>
      <w:bCs/>
      <w:sz w:val="24"/>
      <w:szCs w:val="28"/>
      <w:lang w:eastAsia="zh-CN"/>
    </w:rPr>
  </w:style>
  <w:style w:type="character" w:customStyle="1" w:styleId="Heading2Char">
    <w:name w:val="Heading 2 Char"/>
    <w:aliases w:val="Sub head Char"/>
    <w:link w:val="Heading2"/>
    <w:rsid w:val="00C21A95"/>
    <w:rPr>
      <w:rFonts w:ascii="Arial" w:eastAsia="Arial" w:hAnsi="Arial"/>
      <w:b/>
      <w:bCs/>
      <w:sz w:val="22"/>
      <w:szCs w:val="26"/>
      <w:lang w:eastAsia="zh-CN"/>
    </w:rPr>
  </w:style>
  <w:style w:type="character" w:customStyle="1" w:styleId="Heading4Char">
    <w:name w:val="Heading 4 Char"/>
    <w:aliases w:val="Num head Char"/>
    <w:link w:val="Heading4"/>
    <w:uiPriority w:val="5"/>
    <w:rsid w:val="00C21A95"/>
    <w:rPr>
      <w:rFonts w:ascii="Arial" w:eastAsia="Arial" w:hAnsi="Arial"/>
      <w:b/>
      <w:bCs/>
      <w:iCs/>
      <w:sz w:val="24"/>
      <w:szCs w:val="22"/>
      <w:lang w:eastAsia="zh-CN"/>
    </w:rPr>
  </w:style>
  <w:style w:type="character" w:customStyle="1" w:styleId="Heading7Char">
    <w:name w:val="Heading 7 Char"/>
    <w:aliases w:val="Appendix Char"/>
    <w:link w:val="Heading7"/>
    <w:uiPriority w:val="10"/>
    <w:rsid w:val="00C21A95"/>
    <w:rPr>
      <w:rFonts w:ascii="Arial" w:eastAsia="Arial" w:hAnsi="Arial"/>
      <w:b/>
      <w:iCs/>
      <w:sz w:val="22"/>
      <w:szCs w:val="22"/>
      <w:lang w:eastAsia="zh-CN"/>
    </w:rPr>
  </w:style>
  <w:style w:type="paragraph" w:customStyle="1" w:styleId="Numlist">
    <w:name w:val="Num list"/>
    <w:basedOn w:val="BodyText"/>
    <w:uiPriority w:val="9"/>
    <w:qFormat/>
    <w:rsid w:val="00C21A95"/>
    <w:pPr>
      <w:numPr>
        <w:numId w:val="5"/>
      </w:numPr>
    </w:pPr>
  </w:style>
  <w:style w:type="paragraph" w:customStyle="1" w:styleId="Numpara">
    <w:name w:val="Num para"/>
    <w:basedOn w:val="BodyText"/>
    <w:uiPriority w:val="6"/>
    <w:qFormat/>
    <w:rsid w:val="00C21A95"/>
    <w:pPr>
      <w:numPr>
        <w:numId w:val="6"/>
      </w:numPr>
    </w:pPr>
  </w:style>
  <w:style w:type="paragraph" w:customStyle="1" w:styleId="Numberedpara2">
    <w:name w:val="Numbered para 2"/>
    <w:basedOn w:val="BodyText"/>
    <w:semiHidden/>
    <w:qFormat/>
    <w:rsid w:val="00C21A95"/>
    <w:pPr>
      <w:numPr>
        <w:ilvl w:val="1"/>
        <w:numId w:val="6"/>
      </w:numPr>
    </w:pPr>
  </w:style>
  <w:style w:type="paragraph" w:customStyle="1" w:styleId="Numberedpara3">
    <w:name w:val="Numbered para 3"/>
    <w:basedOn w:val="Numberedpara2"/>
    <w:semiHidden/>
    <w:qFormat/>
    <w:rsid w:val="00C21A95"/>
    <w:pPr>
      <w:numPr>
        <w:ilvl w:val="2"/>
      </w:numPr>
    </w:pPr>
  </w:style>
  <w:style w:type="paragraph" w:customStyle="1" w:styleId="Numberedpara4">
    <w:name w:val="Numbered para 4"/>
    <w:basedOn w:val="Numberedpara3"/>
    <w:semiHidden/>
    <w:qFormat/>
    <w:rsid w:val="00C21A95"/>
    <w:pPr>
      <w:numPr>
        <w:ilvl w:val="3"/>
      </w:numPr>
    </w:pPr>
  </w:style>
  <w:style w:type="paragraph" w:customStyle="1" w:styleId="Numberedpara5">
    <w:name w:val="Numbered para 5"/>
    <w:basedOn w:val="Numberedpara4"/>
    <w:semiHidden/>
    <w:qFormat/>
    <w:rsid w:val="00C21A95"/>
    <w:pPr>
      <w:numPr>
        <w:ilvl w:val="4"/>
      </w:numPr>
    </w:pPr>
  </w:style>
  <w:style w:type="paragraph" w:customStyle="1" w:styleId="Quotation">
    <w:name w:val="Quotation"/>
    <w:basedOn w:val="BodyText"/>
    <w:semiHidden/>
    <w:qFormat/>
    <w:rsid w:val="00C21A95"/>
    <w:pPr>
      <w:ind w:left="709" w:right="709"/>
    </w:pPr>
    <w:rPr>
      <w:i/>
    </w:rPr>
  </w:style>
  <w:style w:type="paragraph" w:styleId="Header">
    <w:name w:val="header"/>
    <w:basedOn w:val="Normal"/>
    <w:link w:val="HeaderChar"/>
    <w:uiPriority w:val="99"/>
    <w:rsid w:val="00E504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0414"/>
    <w:rPr>
      <w:rFonts w:ascii="Arial" w:eastAsia="Arial" w:hAnsi="Arial"/>
      <w:sz w:val="24"/>
      <w:lang w:val="en-GB" w:eastAsia="zh-CN"/>
    </w:rPr>
  </w:style>
  <w:style w:type="paragraph" w:styleId="Footer">
    <w:name w:val="footer"/>
    <w:basedOn w:val="Normal"/>
    <w:link w:val="FooterChar"/>
    <w:semiHidden/>
    <w:rsid w:val="00E504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rsid w:val="00E50414"/>
    <w:rPr>
      <w:rFonts w:ascii="Arial" w:eastAsia="Arial" w:hAnsi="Arial"/>
      <w:sz w:val="24"/>
      <w:lang w:val="en-GB" w:eastAsia="zh-CN"/>
    </w:rPr>
  </w:style>
  <w:style w:type="paragraph" w:styleId="BalloonText">
    <w:name w:val="Balloon Text"/>
    <w:basedOn w:val="Normal"/>
    <w:link w:val="BalloonTextChar"/>
    <w:semiHidden/>
    <w:rsid w:val="00E50414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50414"/>
    <w:rPr>
      <w:rFonts w:ascii="Tahoma" w:eastAsia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zsta%20database\authodox%20edms\workgroup\AuthoDox\ADXGeneral1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ADXGeneral154.dotm</Template>
  <TotalTime>0</TotalTime>
  <Pages>1</Pages>
  <Words>148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MoE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Staff Rep Election</dc:subject>
  <dc:creator>Noonan</dc:creator>
  <cp:keywords/>
  <cp:lastModifiedBy>Donna Noonan</cp:lastModifiedBy>
  <cp:revision>2</cp:revision>
  <cp:lastPrinted>2020-09-23T03:24:00Z</cp:lastPrinted>
  <dcterms:created xsi:type="dcterms:W3CDTF">2020-09-23T03:24:00Z</dcterms:created>
  <dcterms:modified xsi:type="dcterms:W3CDTF">2020-09-23T03:24:00Z</dcterms:modified>
</cp:coreProperties>
</file>