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E155" w14:textId="77777777" w:rsidR="003B4A1F" w:rsidRPr="00A77CA9" w:rsidRDefault="005E4304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co-FR"/>
        </w:rPr>
      </w:pPr>
      <w:r w:rsidRPr="00A77CA9">
        <w:rPr>
          <w:b/>
          <w:i/>
          <w:sz w:val="36"/>
          <w:lang w:val="co-FR"/>
        </w:rPr>
        <w:t>(tusi le igoa o le aoga)</w:t>
      </w:r>
      <w:r w:rsidRPr="00A77CA9">
        <w:rPr>
          <w:b/>
          <w:bCs/>
          <w:sz w:val="36"/>
          <w:szCs w:val="36"/>
          <w:lang w:val="co-FR"/>
        </w:rPr>
        <w:t xml:space="preserve"> </w:t>
      </w:r>
    </w:p>
    <w:p w14:paraId="71BAFCC0" w14:textId="5AD1E1DE" w:rsidR="005E4304" w:rsidRPr="00A77CA9" w:rsidRDefault="005E4304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co-FR"/>
        </w:rPr>
      </w:pPr>
      <w:r w:rsidRPr="00A77CA9">
        <w:rPr>
          <w:b/>
          <w:sz w:val="36"/>
          <w:lang w:val="co-FR"/>
        </w:rPr>
        <w:t>Palota mo Komiti Faatonu o Aoga</w:t>
      </w:r>
    </w:p>
    <w:p w14:paraId="7AF7E01C" w14:textId="77777777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</w:p>
    <w:p w14:paraId="2D7F58B3" w14:textId="47887376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  <w:r w:rsidRPr="00A77CA9">
        <w:rPr>
          <w:lang w:val="co-FR"/>
        </w:rPr>
        <w:t xml:space="preserve">Ua tatalaina le faatutuina mai o sui e </w:t>
      </w:r>
      <w:r w:rsidRPr="00A77CA9">
        <w:rPr>
          <w:i/>
          <w:lang w:val="co-FR"/>
        </w:rPr>
        <w:t>(tusi le numera o avanoa)</w:t>
      </w:r>
      <w:r w:rsidRPr="00A77CA9">
        <w:rPr>
          <w:lang w:val="co-FR"/>
        </w:rPr>
        <w:t xml:space="preserve"> e avea ma sui o mātua i le komiti faatonu. </w:t>
      </w:r>
    </w:p>
    <w:p w14:paraId="2C6EAB7C" w14:textId="77777777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</w:p>
    <w:p w14:paraId="097A83C0" w14:textId="26FEB8D5" w:rsidR="005E4304" w:rsidRPr="00A77CA9" w:rsidRDefault="00895075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  <w:r w:rsidRPr="00A77CA9">
        <w:rPr>
          <w:lang w:val="co-FR"/>
        </w:rPr>
        <w:t xml:space="preserve">O tagata uma e agavaa ona palota o le a tuuina atu i ai pepa e faatuina mai sui ma se faaaliga e faatuina mai ai sui faatutu </w:t>
      </w:r>
      <w:r w:rsidR="0069285D" w:rsidRPr="00A77CA9">
        <w:rPr>
          <w:lang w:val="co-FR"/>
        </w:rPr>
        <w:t>–</w:t>
      </w:r>
      <w:r w:rsidRPr="00A77CA9">
        <w:rPr>
          <w:lang w:val="co-FR"/>
        </w:rPr>
        <w:t xml:space="preserve"> e mafai ona e faaaogā le </w:t>
      </w:r>
      <w:r w:rsidR="006F6C00" w:rsidRPr="00A77CA9">
        <w:rPr>
          <w:color w:val="FF0000"/>
          <w:lang w:val="co-FR"/>
        </w:rPr>
        <w:t>pepa</w:t>
      </w:r>
      <w:r w:rsidRPr="00A77CA9">
        <w:rPr>
          <w:color w:val="FF0000"/>
          <w:lang w:val="co-FR"/>
        </w:rPr>
        <w:t xml:space="preserve"> e filifilia ai sui</w:t>
      </w:r>
      <w:r w:rsidR="00770D52" w:rsidRPr="00A77CA9">
        <w:rPr>
          <w:color w:val="FF0000"/>
          <w:lang w:val="co-FR"/>
        </w:rPr>
        <w:t xml:space="preserve"> </w:t>
      </w:r>
      <w:r w:rsidRPr="00A77CA9">
        <w:rPr>
          <w:lang w:val="co-FR"/>
        </w:rPr>
        <w:t>e faatuina mai ai oe lava po o se tasi tagata.</w:t>
      </w:r>
    </w:p>
    <w:p w14:paraId="47E0DF60" w14:textId="77777777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</w:p>
    <w:p w14:paraId="44E71181" w14:textId="26A90EBE" w:rsidR="005E4304" w:rsidRPr="00A77CA9" w:rsidRDefault="00203FE6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  <w:r w:rsidRPr="00A77CA9">
        <w:rPr>
          <w:lang w:val="co-FR"/>
        </w:rPr>
        <w:t>Afai e te moomia nisi pepa e filifilia ai sui, faafesootai le ofisa o le aoga.</w:t>
      </w:r>
    </w:p>
    <w:p w14:paraId="2BED880E" w14:textId="77777777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</w:p>
    <w:p w14:paraId="6F976A50" w14:textId="00DCA513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  <w:r w:rsidRPr="00A77CA9">
        <w:rPr>
          <w:lang w:val="co-FR"/>
        </w:rPr>
        <w:t>E tapunia le faatutuina mai o sui i le aso (</w:t>
      </w:r>
      <w:r w:rsidRPr="00A77CA9">
        <w:rPr>
          <w:i/>
          <w:iCs/>
          <w:lang w:val="co-FR"/>
        </w:rPr>
        <w:t>tusi le aso</w:t>
      </w:r>
      <w:r w:rsidRPr="00A77CA9">
        <w:rPr>
          <w:lang w:val="co-FR"/>
        </w:rPr>
        <w:t>). E mafai ona e tuuina mai se faamatalaga ua sainia e le sui faatu ma se ata o le sui o faatuina mai.</w:t>
      </w:r>
    </w:p>
    <w:p w14:paraId="7A49C994" w14:textId="77777777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</w:p>
    <w:p w14:paraId="1ED660D9" w14:textId="17C4D81E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  <w:r w:rsidRPr="00A77CA9">
        <w:rPr>
          <w:lang w:val="co-FR"/>
        </w:rPr>
        <w:t>E taofia i le aoga le lola palota ma e mafai ona e silasila i ai i itula masani e tatala ai aoga.</w:t>
      </w:r>
    </w:p>
    <w:p w14:paraId="210FC778" w14:textId="77777777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</w:p>
    <w:p w14:paraId="214E19F5" w14:textId="6C0B22AA" w:rsidR="005E4304" w:rsidRPr="00A77CA9" w:rsidRDefault="00A3192C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  <w:r w:rsidRPr="00A77CA9">
        <w:rPr>
          <w:lang w:val="co-FR"/>
        </w:rPr>
        <w:t xml:space="preserve">O le a faamauina suafa o sui faatutu e le aoga i taimi e maua ai seia aulia le aso o le palota, </w:t>
      </w:r>
      <w:r w:rsidR="005F5F73" w:rsidRPr="00A77CA9">
        <w:rPr>
          <w:lang w:val="co-FR"/>
        </w:rPr>
        <w:t>ma e mafai ona e silasila i ai.</w:t>
      </w:r>
    </w:p>
    <w:p w14:paraId="2E97CAC6" w14:textId="77777777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</w:p>
    <w:p w14:paraId="4C469D87" w14:textId="1FB9CC5F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  <w:r w:rsidRPr="00A77CA9">
        <w:rPr>
          <w:lang w:val="co-FR"/>
        </w:rPr>
        <w:t xml:space="preserve">E tapunia le faia o palota i le 4pm i le aso </w:t>
      </w:r>
      <w:r w:rsidRPr="00A77CA9">
        <w:rPr>
          <w:i/>
          <w:lang w:val="co-FR"/>
        </w:rPr>
        <w:t>(tusi le Aso o le Palota).</w:t>
      </w:r>
    </w:p>
    <w:p w14:paraId="2434678B" w14:textId="1548F7F4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  <w:bookmarkStart w:id="0" w:name="_GoBack"/>
      <w:bookmarkEnd w:id="0"/>
    </w:p>
    <w:p w14:paraId="2B5D0556" w14:textId="77777777" w:rsidR="00374B97" w:rsidRPr="00A77CA9" w:rsidRDefault="00374B97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</w:p>
    <w:p w14:paraId="4C160F7F" w14:textId="09750209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i/>
          <w:lang w:val="co-FR"/>
        </w:rPr>
      </w:pPr>
      <w:r w:rsidRPr="00A77CA9">
        <w:rPr>
          <w:lang w:val="co-FR"/>
        </w:rPr>
        <w:t xml:space="preserve">Saini </w:t>
      </w:r>
      <w:r w:rsidRPr="00A77CA9">
        <w:rPr>
          <w:i/>
          <w:lang w:val="co-FR"/>
        </w:rPr>
        <w:t>(tusi le igoa)</w:t>
      </w:r>
    </w:p>
    <w:p w14:paraId="696E7B38" w14:textId="77777777" w:rsidR="005E4304" w:rsidRPr="00A77CA9" w:rsidRDefault="005E4304" w:rsidP="005F3440">
      <w:pPr>
        <w:autoSpaceDE w:val="0"/>
        <w:autoSpaceDN w:val="0"/>
        <w:adjustRightInd w:val="0"/>
        <w:rPr>
          <w:rFonts w:eastAsia="Times New Roman" w:cs="Arial"/>
          <w:lang w:val="co-FR"/>
        </w:rPr>
      </w:pPr>
    </w:p>
    <w:p w14:paraId="425BDE66" w14:textId="78AD10DE" w:rsidR="00F21574" w:rsidRPr="00A77CA9" w:rsidRDefault="005E4304" w:rsidP="005F3440">
      <w:pPr>
        <w:autoSpaceDE w:val="0"/>
        <w:autoSpaceDN w:val="0"/>
        <w:adjustRightInd w:val="0"/>
        <w:rPr>
          <w:lang w:val="co-FR"/>
        </w:rPr>
      </w:pPr>
      <w:r w:rsidRPr="00A77CA9">
        <w:rPr>
          <w:lang w:val="co-FR"/>
        </w:rPr>
        <w:t>Ofisa Fai Palota</w:t>
      </w:r>
    </w:p>
    <w:sectPr w:rsidR="00F21574" w:rsidRPr="00A77CA9" w:rsidSect="00DF77EA">
      <w:footerReference w:type="default" r:id="rId8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92F6" w14:textId="77777777" w:rsidR="0021765F" w:rsidRDefault="0021765F">
      <w:r>
        <w:separator/>
      </w:r>
    </w:p>
  </w:endnote>
  <w:endnote w:type="continuationSeparator" w:id="0">
    <w:p w14:paraId="3A5E9967" w14:textId="77777777" w:rsidR="0021765F" w:rsidRDefault="0021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CA8E" w14:textId="635FDC54" w:rsidR="001678D1" w:rsidRDefault="001678D1">
    <w:pPr>
      <w:pStyle w:val="Footer"/>
    </w:pPr>
    <w:r>
      <w:t xml:space="preserve">Notice 1A Sample Parent Election Notice (Notify Community) </w:t>
    </w:r>
    <w:r w:rsidR="000F086B">
      <w:tab/>
    </w:r>
    <w:r>
      <w:t xml:space="preserve"> ©NZSTA Setema 2020</w:t>
    </w:r>
  </w:p>
  <w:p w14:paraId="2D3118F1" w14:textId="77777777" w:rsidR="001678D1" w:rsidRDefault="00167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53EFC" w14:textId="77777777" w:rsidR="0021765F" w:rsidRDefault="0021765F">
      <w:r>
        <w:separator/>
      </w:r>
    </w:p>
  </w:footnote>
  <w:footnote w:type="continuationSeparator" w:id="0">
    <w:p w14:paraId="5D3BF2FF" w14:textId="77777777" w:rsidR="0021765F" w:rsidRDefault="0021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AE3"/>
    <w:multiLevelType w:val="multilevel"/>
    <w:tmpl w:val="906C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E74B5"/>
    <w:multiLevelType w:val="multilevel"/>
    <w:tmpl w:val="0C2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7EE1468"/>
    <w:multiLevelType w:val="multilevel"/>
    <w:tmpl w:val="18A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97A7035"/>
    <w:multiLevelType w:val="multilevel"/>
    <w:tmpl w:val="023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B743A"/>
    <w:multiLevelType w:val="multilevel"/>
    <w:tmpl w:val="6CC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11B16"/>
    <w:multiLevelType w:val="multilevel"/>
    <w:tmpl w:val="BB7C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200F2"/>
    <w:multiLevelType w:val="multilevel"/>
    <w:tmpl w:val="CACC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2C"/>
    <w:rsid w:val="000079FD"/>
    <w:rsid w:val="00040D19"/>
    <w:rsid w:val="000846EF"/>
    <w:rsid w:val="0008730B"/>
    <w:rsid w:val="000A4726"/>
    <w:rsid w:val="000B5963"/>
    <w:rsid w:val="000C7B2E"/>
    <w:rsid w:val="000D090E"/>
    <w:rsid w:val="000F086B"/>
    <w:rsid w:val="001037B2"/>
    <w:rsid w:val="001062D1"/>
    <w:rsid w:val="00111241"/>
    <w:rsid w:val="00127BEE"/>
    <w:rsid w:val="00157D06"/>
    <w:rsid w:val="001612EB"/>
    <w:rsid w:val="001678D1"/>
    <w:rsid w:val="00173FEC"/>
    <w:rsid w:val="0017616A"/>
    <w:rsid w:val="00176444"/>
    <w:rsid w:val="00187423"/>
    <w:rsid w:val="00196150"/>
    <w:rsid w:val="001B256E"/>
    <w:rsid w:val="001E0224"/>
    <w:rsid w:val="001E1E64"/>
    <w:rsid w:val="001F50F3"/>
    <w:rsid w:val="00201D77"/>
    <w:rsid w:val="00203FE6"/>
    <w:rsid w:val="002165C0"/>
    <w:rsid w:val="0021765F"/>
    <w:rsid w:val="0023551C"/>
    <w:rsid w:val="002605D1"/>
    <w:rsid w:val="00266B3A"/>
    <w:rsid w:val="002C39BC"/>
    <w:rsid w:val="002D2B0D"/>
    <w:rsid w:val="002D6D76"/>
    <w:rsid w:val="002E3B12"/>
    <w:rsid w:val="002E5CB0"/>
    <w:rsid w:val="00313285"/>
    <w:rsid w:val="0033232C"/>
    <w:rsid w:val="0036197C"/>
    <w:rsid w:val="00374472"/>
    <w:rsid w:val="00374B97"/>
    <w:rsid w:val="0038022C"/>
    <w:rsid w:val="003837D9"/>
    <w:rsid w:val="00392E73"/>
    <w:rsid w:val="00395334"/>
    <w:rsid w:val="00395B49"/>
    <w:rsid w:val="003A0437"/>
    <w:rsid w:val="003A23F7"/>
    <w:rsid w:val="003B0F7F"/>
    <w:rsid w:val="003B3835"/>
    <w:rsid w:val="003B4A1F"/>
    <w:rsid w:val="003D1213"/>
    <w:rsid w:val="003D54A7"/>
    <w:rsid w:val="003E5633"/>
    <w:rsid w:val="003F2E5D"/>
    <w:rsid w:val="004100C3"/>
    <w:rsid w:val="004322D4"/>
    <w:rsid w:val="00486EEF"/>
    <w:rsid w:val="004874FE"/>
    <w:rsid w:val="004D01FA"/>
    <w:rsid w:val="004D1373"/>
    <w:rsid w:val="004D7A81"/>
    <w:rsid w:val="004F423C"/>
    <w:rsid w:val="0051133F"/>
    <w:rsid w:val="0052226E"/>
    <w:rsid w:val="00526995"/>
    <w:rsid w:val="005335C2"/>
    <w:rsid w:val="00535B12"/>
    <w:rsid w:val="00561176"/>
    <w:rsid w:val="00574292"/>
    <w:rsid w:val="0058383C"/>
    <w:rsid w:val="0059517F"/>
    <w:rsid w:val="005A44BC"/>
    <w:rsid w:val="005B63DD"/>
    <w:rsid w:val="005E2BAD"/>
    <w:rsid w:val="005E3932"/>
    <w:rsid w:val="005E4304"/>
    <w:rsid w:val="005F3440"/>
    <w:rsid w:val="005F5BE0"/>
    <w:rsid w:val="005F5F73"/>
    <w:rsid w:val="006469BB"/>
    <w:rsid w:val="00666507"/>
    <w:rsid w:val="00666663"/>
    <w:rsid w:val="006900B4"/>
    <w:rsid w:val="0069285D"/>
    <w:rsid w:val="006B0A53"/>
    <w:rsid w:val="006B393C"/>
    <w:rsid w:val="006D1442"/>
    <w:rsid w:val="006D15AF"/>
    <w:rsid w:val="006F6C00"/>
    <w:rsid w:val="0070769E"/>
    <w:rsid w:val="0074610F"/>
    <w:rsid w:val="007706A9"/>
    <w:rsid w:val="00770D52"/>
    <w:rsid w:val="007A09A4"/>
    <w:rsid w:val="007C7CE7"/>
    <w:rsid w:val="007D29A2"/>
    <w:rsid w:val="007D57D4"/>
    <w:rsid w:val="007E31E6"/>
    <w:rsid w:val="007E68C7"/>
    <w:rsid w:val="00800728"/>
    <w:rsid w:val="0080763F"/>
    <w:rsid w:val="00815B65"/>
    <w:rsid w:val="0082630C"/>
    <w:rsid w:val="00895075"/>
    <w:rsid w:val="008A4143"/>
    <w:rsid w:val="008A4BAC"/>
    <w:rsid w:val="008B29DB"/>
    <w:rsid w:val="008E4F4D"/>
    <w:rsid w:val="008E7202"/>
    <w:rsid w:val="0090219F"/>
    <w:rsid w:val="00902A0A"/>
    <w:rsid w:val="00920F8D"/>
    <w:rsid w:val="009226BC"/>
    <w:rsid w:val="00926FC0"/>
    <w:rsid w:val="00935CBD"/>
    <w:rsid w:val="00953AA9"/>
    <w:rsid w:val="009C245A"/>
    <w:rsid w:val="009E0CCC"/>
    <w:rsid w:val="009E639C"/>
    <w:rsid w:val="009F0541"/>
    <w:rsid w:val="009F27D2"/>
    <w:rsid w:val="00A0515A"/>
    <w:rsid w:val="00A0525C"/>
    <w:rsid w:val="00A11308"/>
    <w:rsid w:val="00A3192C"/>
    <w:rsid w:val="00A35101"/>
    <w:rsid w:val="00A44391"/>
    <w:rsid w:val="00A77CA9"/>
    <w:rsid w:val="00A902F0"/>
    <w:rsid w:val="00A9294F"/>
    <w:rsid w:val="00A938A9"/>
    <w:rsid w:val="00AA6CFB"/>
    <w:rsid w:val="00AE4CC0"/>
    <w:rsid w:val="00B244AA"/>
    <w:rsid w:val="00B25EAE"/>
    <w:rsid w:val="00B32B2D"/>
    <w:rsid w:val="00B66A6F"/>
    <w:rsid w:val="00BA44D2"/>
    <w:rsid w:val="00BC2465"/>
    <w:rsid w:val="00BF1EE4"/>
    <w:rsid w:val="00C025D1"/>
    <w:rsid w:val="00C0426B"/>
    <w:rsid w:val="00C07E6D"/>
    <w:rsid w:val="00C20220"/>
    <w:rsid w:val="00C21A95"/>
    <w:rsid w:val="00C250B6"/>
    <w:rsid w:val="00C428B7"/>
    <w:rsid w:val="00C92392"/>
    <w:rsid w:val="00C93CBA"/>
    <w:rsid w:val="00CA4F44"/>
    <w:rsid w:val="00CE645D"/>
    <w:rsid w:val="00D370B0"/>
    <w:rsid w:val="00D41353"/>
    <w:rsid w:val="00D554CF"/>
    <w:rsid w:val="00D93C25"/>
    <w:rsid w:val="00DA20DE"/>
    <w:rsid w:val="00DD5124"/>
    <w:rsid w:val="00DF2C05"/>
    <w:rsid w:val="00DF6611"/>
    <w:rsid w:val="00DF77EA"/>
    <w:rsid w:val="00E10A84"/>
    <w:rsid w:val="00E63C50"/>
    <w:rsid w:val="00E82EEF"/>
    <w:rsid w:val="00E97A01"/>
    <w:rsid w:val="00ED19E4"/>
    <w:rsid w:val="00F017FF"/>
    <w:rsid w:val="00F11B8B"/>
    <w:rsid w:val="00F169E8"/>
    <w:rsid w:val="00F21574"/>
    <w:rsid w:val="00F321EC"/>
    <w:rsid w:val="00F56CCF"/>
    <w:rsid w:val="00F815AA"/>
    <w:rsid w:val="00F913C1"/>
    <w:rsid w:val="00F978B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7FD56"/>
  <w15:docId w15:val="{130981A3-7254-48FA-BB1C-00459744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NormalWeb">
    <w:name w:val="Normal (Web)"/>
    <w:basedOn w:val="Normal"/>
    <w:rsid w:val="003323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A05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515A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5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5A"/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95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5075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22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2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6BC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2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6BC"/>
    <w:rPr>
      <w:rFonts w:ascii="Arial" w:eastAsia="Calibri" w:hAnsi="Arial"/>
      <w:b/>
      <w:bCs/>
      <w:lang w:eastAsia="en-US"/>
    </w:rPr>
  </w:style>
  <w:style w:type="character" w:customStyle="1" w:styleId="label">
    <w:name w:val="label"/>
    <w:basedOn w:val="DefaultParagraphFont"/>
    <w:rsid w:val="001062D1"/>
  </w:style>
  <w:style w:type="paragraph" w:customStyle="1" w:styleId="labelled">
    <w:name w:val="labelled"/>
    <w:basedOn w:val="Normal"/>
    <w:rsid w:val="003802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770D52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0C28-AA8E-448C-8181-02BF2F30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ADXGeneral154</Template>
  <TotalTime>2</TotalTime>
  <Pages>1</Pages>
  <Words>216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Williams</dc:creator>
  <dc:description>Released April 2012</dc:description>
  <cp:lastModifiedBy>Haley Rivas Herrera</cp:lastModifiedBy>
  <cp:revision>5</cp:revision>
  <cp:lastPrinted>2020-08-12T03:55:00Z</cp:lastPrinted>
  <dcterms:created xsi:type="dcterms:W3CDTF">2021-12-07T20:42:00Z</dcterms:created>
  <dcterms:modified xsi:type="dcterms:W3CDTF">2021-12-08T21:27:00Z</dcterms:modified>
</cp:coreProperties>
</file>