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2E155" w14:textId="77777777" w:rsidR="003B4A1F" w:rsidRDefault="005E4304" w:rsidP="005F3440">
      <w:pPr>
        <w:autoSpaceDE w:val="0"/>
        <w:autoSpaceDN w:val="0"/>
        <w:adjustRightInd w:val="0"/>
        <w:spacing w:before="360" w:after="60"/>
        <w:rPr>
          <w:rFonts w:eastAsia="Times New Roman" w:cs="Arial"/>
          <w:b/>
          <w:bCs/>
          <w:sz w:val="36"/>
          <w:szCs w:val="36"/>
          <w:lang w:val="to-TO"/>
        </w:rPr>
      </w:pPr>
      <w:r>
        <w:rPr>
          <w:b w:val="true"/>
          <w:i w:val="true"/>
          <w:sz w:val="36"/>
          <w:lang w:val="to-TO"/>
          <w:rFonts/>
        </w:rPr>
        <w:t xml:space="preserve">(fakahū 'a e hingoa 'o e 'apiakó)</w:t>
      </w:r>
      <w:r w:rsidRPr="005F3440">
        <w:rPr>
          <w:b/>
          <w:bCs/>
          <w:sz w:val="36"/>
          <w:szCs w:val="36"/>
          <w:lang w:val="to-TO"/>
          <w:rFonts/>
        </w:rPr>
        <w:t xml:space="preserve"> </w:t>
      </w:r>
    </w:p>
    <w:p w14:paraId="71BAFCC0" w14:textId="5AD1E1DE" w:rsidR="005E4304" w:rsidRPr="005F3440" w:rsidRDefault="005E4304" w:rsidP="005F3440">
      <w:pPr>
        <w:autoSpaceDE w:val="0"/>
        <w:autoSpaceDN w:val="0"/>
        <w:adjustRightInd w:val="0"/>
        <w:spacing w:before="360" w:after="60"/>
        <w:rPr>
          <w:rFonts w:eastAsia="Times New Roman" w:cs="Arial"/>
          <w:b/>
          <w:bCs/>
          <w:sz w:val="36"/>
          <w:szCs w:val="36"/>
          <w:lang w:val="to-TO"/>
        </w:rPr>
      </w:pPr>
      <w:r>
        <w:rPr>
          <w:b w:val="true"/>
          <w:sz w:val="36"/>
          <w:lang w:val="to-TO"/>
          <w:rFonts/>
        </w:rPr>
        <w:t xml:space="preserve">Fili 'o e Poate Talāsiti ki he 'Apiakó (School Board of Trustees Election)</w:t>
      </w:r>
    </w:p>
    <w:p w14:paraId="7AF7E01C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to-TO"/>
        </w:rPr>
      </w:pPr>
    </w:p>
    <w:p w14:paraId="2D7F58B3" w14:textId="47887376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to-TO"/>
        </w:rPr>
      </w:pPr>
      <w:r>
        <w:rPr>
          <w:lang w:val="to-TO"/>
          <w:rFonts/>
        </w:rPr>
        <w:t xml:space="preserve">'Oku 'atā ke fokotu'u mai ha kau fakafofonga ke filli mei ai 'a e toko </w:t>
      </w:r>
      <w:r>
        <w:rPr>
          <w:i w:val="true"/>
          <w:lang w:val="to-TO"/>
          <w:rFonts/>
        </w:rPr>
        <w:t xml:space="preserve">(fakahū 'a e lahi 'o e lakanga 'oku 'atā)</w:t>
      </w:r>
      <w:r>
        <w:rPr>
          <w:lang w:val="to-TO"/>
          <w:rFonts/>
        </w:rPr>
        <w:t xml:space="preserve"> ke fakafofonga'i 'a e mātu'á 'i he poate talāsití.</w:t>
      </w:r>
    </w:p>
    <w:p w14:paraId="2C6EAB7C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to-TO"/>
        </w:rPr>
      </w:pPr>
    </w:p>
    <w:p w14:paraId="097A83C0" w14:textId="34256E7E" w:rsidR="005E4304" w:rsidRDefault="00895075" w:rsidP="005F3440">
      <w:pPr>
        <w:autoSpaceDE w:val="0"/>
        <w:autoSpaceDN w:val="0"/>
        <w:adjustRightInd w:val="0"/>
        <w:rPr>
          <w:rFonts w:eastAsia="Times New Roman" w:cs="Arial"/>
          <w:lang w:val="to-TO"/>
        </w:rPr>
      </w:pPr>
      <w:r>
        <w:rPr>
          <w:lang w:val="to-TO"/>
          <w:rFonts/>
        </w:rPr>
        <w:t xml:space="preserve">'E ma'u atu 'e kinautolu kotoa pē 'oku 'atā kenau filí ha foomu fokotu'u fakafofonga (nomination form) mo ha fanongonongo ke fokotu'u mai ha ngaahi hingoa kanititeiti – te ke lava 'o ngāue'aki </w:t>
      </w:r>
      <w:r w:rsidR="006F6C00">
        <w:rPr>
          <w:color w:val="FF0000"/>
          <w:lang w:val="to-TO"/>
          <w:rFonts/>
        </w:rPr>
        <w:t xml:space="preserve">'a e foomu</w:t>
      </w:r>
      <w:r>
        <w:rPr>
          <w:color w:val="FF0000"/>
          <w:lang w:val="to-TO"/>
          <w:rFonts/>
        </w:rPr>
        <w:t xml:space="preserve"> fokotu'u fakafofongá </w:t>
      </w:r>
      <w:r>
        <w:rPr>
          <w:lang w:val="to-TO"/>
          <w:rFonts/>
        </w:rPr>
        <w:t xml:space="preserve">ke fokotu'u mai 'aki koe pe ko ha tokotaha 'i ho komiunitií.</w:t>
      </w:r>
    </w:p>
    <w:p w14:paraId="47E0DF60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to-TO"/>
        </w:rPr>
      </w:pPr>
    </w:p>
    <w:p w14:paraId="44E71181" w14:textId="26A90EBE" w:rsidR="005E4304" w:rsidRDefault="00203FE6" w:rsidP="005F3440">
      <w:pPr>
        <w:autoSpaceDE w:val="0"/>
        <w:autoSpaceDN w:val="0"/>
        <w:adjustRightInd w:val="0"/>
        <w:rPr>
          <w:rFonts w:eastAsia="Times New Roman" w:cs="Arial"/>
          <w:lang w:val="to-TO"/>
        </w:rPr>
      </w:pPr>
      <w:r>
        <w:rPr>
          <w:lang w:val="to-TO"/>
          <w:rFonts/>
        </w:rPr>
        <w:t xml:space="preserve">Kapau te ke fiema'u ha ngaahi foomu fokotu'u fakafofonga lahi ange, fetu'utaki ki he 'ōfisi 'o e 'apiakó.</w:t>
      </w:r>
    </w:p>
    <w:p w14:paraId="2BED880E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to-TO"/>
        </w:rPr>
      </w:pPr>
    </w:p>
    <w:p w14:paraId="6F976A50" w14:textId="00DCA513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to-TO"/>
        </w:rPr>
      </w:pPr>
      <w:r>
        <w:rPr>
          <w:lang w:val="to-TO"/>
          <w:rFonts/>
        </w:rPr>
        <w:t xml:space="preserve">'Oku tāpuni 'a e fokotu'u fakafofongá 'i he ho'atā mālie 'o e 'aho (</w:t>
      </w:r>
      <w:r w:rsidRPr="00C428B7">
        <w:rPr>
          <w:i/>
          <w:iCs/>
          <w:lang w:val="to-TO"/>
          <w:rFonts/>
        </w:rPr>
        <w:t xml:space="preserve">fakahū 'a e 'aho</w:t>
      </w:r>
      <w:r>
        <w:rPr>
          <w:lang w:val="to-TO"/>
          <w:rFonts/>
        </w:rPr>
        <w:t xml:space="preserve">).</w:t>
      </w:r>
      <w:r>
        <w:rPr>
          <w:lang w:val="to-TO"/>
          <w:rFonts/>
        </w:rPr>
        <w:t xml:space="preserve"> </w:t>
      </w:r>
      <w:r>
        <w:rPr>
          <w:lang w:val="to-TO"/>
          <w:rFonts/>
        </w:rPr>
        <w:t xml:space="preserve">Te ke ala 'omai fakataha mo ho'o fokotu'u fakafofongá ha fakamatala 'a e kanititeití (candidate statement) 'a ia kuo fakamo'oni ki ai pea mo hano lau'i tā.</w:t>
      </w:r>
    </w:p>
    <w:p w14:paraId="7A49C994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to-TO"/>
        </w:rPr>
      </w:pPr>
    </w:p>
    <w:p w14:paraId="1ED660D9" w14:textId="17C4D81E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to-TO"/>
        </w:rPr>
      </w:pPr>
      <w:r>
        <w:rPr>
          <w:lang w:val="to-TO"/>
          <w:rFonts/>
        </w:rPr>
        <w:t xml:space="preserve">'Oku 'i he 'apiakó 'a e lisi 'o kinautolu kuo lēsisita ke filí (electoral roll) pea 'e malava ke fai ha vakai ki ai 'i he lolotonga 'o e ngaahi houa ako anga mahení.</w:t>
      </w:r>
    </w:p>
    <w:p w14:paraId="210FC778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to-TO"/>
        </w:rPr>
      </w:pPr>
    </w:p>
    <w:p w14:paraId="214E19F5" w14:textId="7A4FE3B3" w:rsidR="005E4304" w:rsidRDefault="00A3192C" w:rsidP="005F3440">
      <w:pPr>
        <w:autoSpaceDE w:val="0"/>
        <w:autoSpaceDN w:val="0"/>
        <w:adjustRightInd w:val="0"/>
        <w:rPr>
          <w:rFonts w:eastAsia="Times New Roman" w:cs="Arial"/>
          <w:lang w:val="to-TO"/>
        </w:rPr>
      </w:pPr>
      <w:r>
        <w:rPr>
          <w:lang w:val="to-TO"/>
          <w:rFonts/>
        </w:rPr>
        <w:t xml:space="preserve">'I hono ma'u mai 'o e ngaahi fakafofonga kuo fokotu'ú, 'e tauhi 'i he 'apiakó ha lisi ki he ngaahi hingoa 'o e kau kanititeití 'o a'u ki he 'aho filí, a ia te ke lava 'o vakai ki ai.</w:t>
      </w:r>
    </w:p>
    <w:p w14:paraId="2E97CAC6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to-TO"/>
        </w:rPr>
      </w:pPr>
    </w:p>
    <w:p w14:paraId="4C469D87" w14:textId="1FB9CC5F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to-TO"/>
        </w:rPr>
      </w:pPr>
      <w:r>
        <w:rPr>
          <w:lang w:val="to-TO"/>
          <w:rFonts/>
        </w:rPr>
        <w:t xml:space="preserve">'E tāpuni 'a e filí 'i he 4 efiafi 'o e 'aho </w:t>
      </w:r>
      <w:r>
        <w:rPr>
          <w:i w:val="true"/>
          <w:lang w:val="to-TO"/>
          <w:rFonts/>
        </w:rPr>
        <w:t xml:space="preserve">(fakahū e 'Aho 'o e Fili).</w:t>
      </w:r>
    </w:p>
    <w:p w14:paraId="2434678B" w14:textId="1548F7F4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to-TO"/>
        </w:rPr>
      </w:pPr>
    </w:p>
    <w:p w14:paraId="2B5D0556" w14:textId="77777777" w:rsidR="00374B97" w:rsidRDefault="00374B97" w:rsidP="005F3440">
      <w:pPr>
        <w:autoSpaceDE w:val="0"/>
        <w:autoSpaceDN w:val="0"/>
        <w:adjustRightInd w:val="0"/>
        <w:rPr>
          <w:rFonts w:eastAsia="Times New Roman" w:cs="Arial"/>
          <w:lang w:val="to-TO"/>
        </w:rPr>
      </w:pPr>
    </w:p>
    <w:p w14:paraId="4C160F7F" w14:textId="09750209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i/>
          <w:lang w:val="to-TO"/>
        </w:rPr>
      </w:pPr>
      <w:r>
        <w:rPr>
          <w:lang w:val="to-TO"/>
          <w:rFonts/>
        </w:rPr>
        <w:t xml:space="preserve">Fakamo'oni ki ai </w:t>
      </w:r>
      <w:r w:rsidRPr="005E4304">
        <w:rPr>
          <w:i/>
          <w:lang w:val="to-TO"/>
          <w:rFonts/>
        </w:rPr>
        <w:t xml:space="preserve">(fakahū 'a e hingoá)</w:t>
      </w:r>
    </w:p>
    <w:p w14:paraId="696E7B38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to-TO"/>
        </w:rPr>
      </w:pPr>
    </w:p>
    <w:p w14:paraId="425BDE66" w14:textId="78AD10DE" w:rsidR="00F21574" w:rsidRPr="0033232C" w:rsidRDefault="005E4304" w:rsidP="005F3440">
      <w:pPr>
        <w:autoSpaceDE w:val="0"/>
        <w:autoSpaceDN w:val="0"/>
        <w:adjustRightInd w:val="0"/>
      </w:pPr>
      <w:r>
        <w:rPr>
          <w:lang w:val="to-TO"/>
          <w:rFonts/>
        </w:rPr>
        <w:t xml:space="preserve">'Ōfisa Faifilí</w:t>
      </w:r>
    </w:p>
    <w:sectPr w:rsidR="00F21574" w:rsidRPr="0033232C" w:rsidSect="00DF77EA">
      <w:footerReference w:type="default" r:id="rId8"/>
      <w:pgSz w:w="11906" w:h="16838" w:code="9"/>
      <w:pgMar w:top="1701" w:right="1418" w:bottom="1134" w:left="1418" w:header="567" w:footer="567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ADC27" w14:textId="77777777" w:rsidR="009F27D2" w:rsidRDefault="009F27D2">
      <w:r>
        <w:rPr>
          <w:lang w:val="to-TO"/>
          <w:rFonts/>
        </w:rPr>
        <w:separator/>
      </w:r>
    </w:p>
  </w:endnote>
  <w:endnote w:type="continuationSeparator" w:id="0">
    <w:p w14:paraId="47FD2E3E" w14:textId="77777777" w:rsidR="009F27D2" w:rsidRDefault="009F27D2">
      <w:r>
        <w:rPr>
          <w:lang w:val="to-TO"/>
          <w:rFonts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CA8E" w14:textId="635FDC54" w:rsidR="001678D1" w:rsidRDefault="001678D1">
    <w:pPr>
      <w:pStyle w:val="Footer"/>
    </w:pPr>
    <w:r>
      <w:rPr>
        <w:lang w:val="to-TO"/>
        <w:rFonts/>
      </w:rPr>
      <w:t xml:space="preserve">Fanongonongo 1A Sīpinga 'o e Fanongonongo ki he Fili 'o e Mātu'a Tauhi Fānaú (Fanongonongo ki he Komiunitií) </w:t>
    </w:r>
    <w:r w:rsidR="000F086B">
      <w:rPr>
        <w:lang w:val="to-TO"/>
        <w:rFonts/>
      </w:rPr>
      <w:tab/>
    </w:r>
    <w:r>
      <w:rPr>
        <w:lang w:val="to-TO"/>
        <w:rFonts/>
      </w:rPr>
      <w:t xml:space="preserve"> ©NZSTA Sepitema 2020</w:t>
    </w:r>
  </w:p>
  <w:p w14:paraId="2D3118F1" w14:textId="77777777" w:rsidR="001678D1" w:rsidRDefault="00167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7651F" w14:textId="77777777" w:rsidR="009F27D2" w:rsidRDefault="009F27D2">
      <w:r>
        <w:rPr>
          <w:lang w:val="to-TO"/>
          <w:rFonts/>
        </w:rPr>
        <w:separator/>
      </w:r>
    </w:p>
  </w:footnote>
  <w:footnote w:type="continuationSeparator" w:id="0">
    <w:p w14:paraId="60610C6C" w14:textId="77777777" w:rsidR="009F27D2" w:rsidRDefault="009F27D2">
      <w:r>
        <w:rPr>
          <w:lang w:val="to-TO"/>
          <w:rFonts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AE3"/>
    <w:multiLevelType w:val="multilevel"/>
    <w:tmpl w:val="906C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E74B5"/>
    <w:multiLevelType w:val="multilevel"/>
    <w:tmpl w:val="0C2A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27EE1468"/>
    <w:multiLevelType w:val="multilevel"/>
    <w:tmpl w:val="18A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97A7035"/>
    <w:multiLevelType w:val="multilevel"/>
    <w:tmpl w:val="023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B743A"/>
    <w:multiLevelType w:val="multilevel"/>
    <w:tmpl w:val="6CCC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11B16"/>
    <w:multiLevelType w:val="multilevel"/>
    <w:tmpl w:val="BB7C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200F2"/>
    <w:multiLevelType w:val="multilevel"/>
    <w:tmpl w:val="CACC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2C"/>
    <w:rsid w:val="000079FD"/>
    <w:rsid w:val="00040D19"/>
    <w:rsid w:val="000846EF"/>
    <w:rsid w:val="0008730B"/>
    <w:rsid w:val="000A4726"/>
    <w:rsid w:val="000B5963"/>
    <w:rsid w:val="000C7B2E"/>
    <w:rsid w:val="000D090E"/>
    <w:rsid w:val="000F086B"/>
    <w:rsid w:val="001037B2"/>
    <w:rsid w:val="001062D1"/>
    <w:rsid w:val="00111241"/>
    <w:rsid w:val="00127BEE"/>
    <w:rsid w:val="00157D06"/>
    <w:rsid w:val="001612EB"/>
    <w:rsid w:val="001678D1"/>
    <w:rsid w:val="00173FEC"/>
    <w:rsid w:val="0017616A"/>
    <w:rsid w:val="00176444"/>
    <w:rsid w:val="00187423"/>
    <w:rsid w:val="00196150"/>
    <w:rsid w:val="001B256E"/>
    <w:rsid w:val="001E0224"/>
    <w:rsid w:val="001E1E64"/>
    <w:rsid w:val="001F50F3"/>
    <w:rsid w:val="00201D77"/>
    <w:rsid w:val="00203FE6"/>
    <w:rsid w:val="002165C0"/>
    <w:rsid w:val="0023551C"/>
    <w:rsid w:val="002605D1"/>
    <w:rsid w:val="00266B3A"/>
    <w:rsid w:val="002C39BC"/>
    <w:rsid w:val="002D2B0D"/>
    <w:rsid w:val="002D6D76"/>
    <w:rsid w:val="002E3B12"/>
    <w:rsid w:val="002E5CB0"/>
    <w:rsid w:val="00313285"/>
    <w:rsid w:val="0033232C"/>
    <w:rsid w:val="0036197C"/>
    <w:rsid w:val="00374472"/>
    <w:rsid w:val="00374B97"/>
    <w:rsid w:val="0038022C"/>
    <w:rsid w:val="003837D9"/>
    <w:rsid w:val="00392E73"/>
    <w:rsid w:val="00395334"/>
    <w:rsid w:val="00395B49"/>
    <w:rsid w:val="003A0437"/>
    <w:rsid w:val="003A23F7"/>
    <w:rsid w:val="003B0F7F"/>
    <w:rsid w:val="003B3835"/>
    <w:rsid w:val="003B4A1F"/>
    <w:rsid w:val="003D1213"/>
    <w:rsid w:val="003D54A7"/>
    <w:rsid w:val="003E5633"/>
    <w:rsid w:val="003F2E5D"/>
    <w:rsid w:val="004100C3"/>
    <w:rsid w:val="004322D4"/>
    <w:rsid w:val="00486EEF"/>
    <w:rsid w:val="004874FE"/>
    <w:rsid w:val="004D01FA"/>
    <w:rsid w:val="004D1373"/>
    <w:rsid w:val="004D7A81"/>
    <w:rsid w:val="004F423C"/>
    <w:rsid w:val="0051133F"/>
    <w:rsid w:val="0052226E"/>
    <w:rsid w:val="00526995"/>
    <w:rsid w:val="005335C2"/>
    <w:rsid w:val="00535B12"/>
    <w:rsid w:val="00561176"/>
    <w:rsid w:val="00574292"/>
    <w:rsid w:val="0058383C"/>
    <w:rsid w:val="0059517F"/>
    <w:rsid w:val="005A44BC"/>
    <w:rsid w:val="005B63DD"/>
    <w:rsid w:val="005E2BAD"/>
    <w:rsid w:val="005E3932"/>
    <w:rsid w:val="005E4304"/>
    <w:rsid w:val="005F3440"/>
    <w:rsid w:val="005F5BE0"/>
    <w:rsid w:val="006469BB"/>
    <w:rsid w:val="00666507"/>
    <w:rsid w:val="00666663"/>
    <w:rsid w:val="006900B4"/>
    <w:rsid w:val="006B0A53"/>
    <w:rsid w:val="006B393C"/>
    <w:rsid w:val="006D1442"/>
    <w:rsid w:val="006D15AF"/>
    <w:rsid w:val="006F6C00"/>
    <w:rsid w:val="0070769E"/>
    <w:rsid w:val="0074610F"/>
    <w:rsid w:val="007706A9"/>
    <w:rsid w:val="007A09A4"/>
    <w:rsid w:val="007C7CE7"/>
    <w:rsid w:val="007D29A2"/>
    <w:rsid w:val="007D57D4"/>
    <w:rsid w:val="007E31E6"/>
    <w:rsid w:val="007E68C7"/>
    <w:rsid w:val="00800728"/>
    <w:rsid w:val="0080763F"/>
    <w:rsid w:val="00815B65"/>
    <w:rsid w:val="0082630C"/>
    <w:rsid w:val="00895075"/>
    <w:rsid w:val="008A4143"/>
    <w:rsid w:val="008A4BAC"/>
    <w:rsid w:val="008B29DB"/>
    <w:rsid w:val="008E4F4D"/>
    <w:rsid w:val="008E7202"/>
    <w:rsid w:val="0090219F"/>
    <w:rsid w:val="00902A0A"/>
    <w:rsid w:val="00920F8D"/>
    <w:rsid w:val="009226BC"/>
    <w:rsid w:val="00926FC0"/>
    <w:rsid w:val="00935CBD"/>
    <w:rsid w:val="00953AA9"/>
    <w:rsid w:val="009C245A"/>
    <w:rsid w:val="009E0CCC"/>
    <w:rsid w:val="009E639C"/>
    <w:rsid w:val="009F0541"/>
    <w:rsid w:val="009F27D2"/>
    <w:rsid w:val="00A0515A"/>
    <w:rsid w:val="00A0525C"/>
    <w:rsid w:val="00A11308"/>
    <w:rsid w:val="00A3192C"/>
    <w:rsid w:val="00A35101"/>
    <w:rsid w:val="00A44391"/>
    <w:rsid w:val="00A902F0"/>
    <w:rsid w:val="00A9294F"/>
    <w:rsid w:val="00A938A9"/>
    <w:rsid w:val="00AA6CFB"/>
    <w:rsid w:val="00AE4CC0"/>
    <w:rsid w:val="00B244AA"/>
    <w:rsid w:val="00B25EAE"/>
    <w:rsid w:val="00B32B2D"/>
    <w:rsid w:val="00B66A6F"/>
    <w:rsid w:val="00BA44D2"/>
    <w:rsid w:val="00BC2465"/>
    <w:rsid w:val="00BF1EE4"/>
    <w:rsid w:val="00C025D1"/>
    <w:rsid w:val="00C0426B"/>
    <w:rsid w:val="00C07E6D"/>
    <w:rsid w:val="00C20220"/>
    <w:rsid w:val="00C21A95"/>
    <w:rsid w:val="00C250B6"/>
    <w:rsid w:val="00C428B7"/>
    <w:rsid w:val="00C93CBA"/>
    <w:rsid w:val="00CA4F44"/>
    <w:rsid w:val="00CE645D"/>
    <w:rsid w:val="00D370B0"/>
    <w:rsid w:val="00D41353"/>
    <w:rsid w:val="00D554CF"/>
    <w:rsid w:val="00D93C25"/>
    <w:rsid w:val="00DA20DE"/>
    <w:rsid w:val="00DD5124"/>
    <w:rsid w:val="00DF2C05"/>
    <w:rsid w:val="00DF6611"/>
    <w:rsid w:val="00DF77EA"/>
    <w:rsid w:val="00E10A84"/>
    <w:rsid w:val="00E63C50"/>
    <w:rsid w:val="00E82EEF"/>
    <w:rsid w:val="00E97A01"/>
    <w:rsid w:val="00ED19E4"/>
    <w:rsid w:val="00F017FF"/>
    <w:rsid w:val="00F11B8B"/>
    <w:rsid w:val="00F169E8"/>
    <w:rsid w:val="00F21574"/>
    <w:rsid w:val="00F321EC"/>
    <w:rsid w:val="00F56CCF"/>
    <w:rsid w:val="00F815AA"/>
    <w:rsid w:val="00F913C1"/>
    <w:rsid w:val="00F978B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57FD56"/>
  <w15:docId w15:val="{130981A3-7254-48FA-BB1C-00459744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o-TO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uiPriority="4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semiHidden="1" w:uiPriority="10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Single"/>
    <w:uiPriority w:val="4"/>
    <w:qFormat/>
    <w:rsid w:val="00C21A95"/>
    <w:rPr>
      <w:rFonts w:ascii="Arial" w:eastAsia="Calibri" w:hAnsi="Arial"/>
      <w:sz w:val="22"/>
      <w:szCs w:val="22"/>
      <w:lang w:eastAsia="en-US" w:val="to-TO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cs="Arial"/>
      <w:b/>
      <w:bCs/>
      <w:color w:val="333333"/>
      <w:sz w:val="24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</w:style>
  <w:style w:type="paragraph" w:styleId="Heading6">
    <w:name w:val="heading 6"/>
    <w:basedOn w:val="Normal"/>
    <w:semiHidden/>
    <w:rsid w:val="003A23F7"/>
    <w:pPr>
      <w:outlineLvl w:val="5"/>
    </w:p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</w:style>
  <w:style w:type="paragraph" w:styleId="Heading9">
    <w:name w:val="heading 9"/>
    <w:basedOn w:val="Normal"/>
    <w:next w:val="Normal"/>
    <w:semiHidden/>
    <w:rsid w:val="003A23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</w:style>
  <w:style w:type="character" w:customStyle="1" w:styleId="BodyTextChar">
    <w:name w:val="Body Text Char"/>
    <w:basedOn w:val="DefaultParagraphFont"/>
    <w:link w:val="BodyText"/>
    <w:uiPriority w:val="2"/>
    <w:rsid w:val="00C21A95"/>
    <w:rPr>
      <w:rFonts w:ascii="Arial" w:eastAsia="Calibri" w:hAnsi="Arial"/>
      <w:sz w:val="22"/>
      <w:szCs w:val="22"/>
      <w:lang w:eastAsia="en-US" w:val="to-TO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basedOn w:val="DefaultParagraphFont"/>
    <w:link w:val="BodyTextIndent"/>
    <w:uiPriority w:val="3"/>
    <w:rsid w:val="00C21A95"/>
    <w:rPr>
      <w:rFonts w:ascii="Arial" w:eastAsia="Calibri" w:hAnsi="Arial"/>
      <w:sz w:val="22"/>
      <w:szCs w:val="22"/>
      <w:lang w:eastAsia="en-US" w:val="to-TO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basedOn w:val="DefaultParagraphFont"/>
    <w:link w:val="Heading1"/>
    <w:rsid w:val="00C21A95"/>
    <w:rPr>
      <w:rFonts w:ascii="Arial" w:hAnsi="Arial"/>
      <w:b/>
      <w:bCs/>
      <w:sz w:val="24"/>
      <w:szCs w:val="28"/>
      <w:lang w:eastAsia="en-US" w:val="to-TO"/>
    </w:rPr>
  </w:style>
  <w:style w:type="character" w:customStyle="1" w:styleId="Heading2Char">
    <w:name w:val="Heading 2 Char"/>
    <w:aliases w:val="Sub head Char"/>
    <w:basedOn w:val="DefaultParagraphFont"/>
    <w:link w:val="Heading2"/>
    <w:rsid w:val="00C21A95"/>
    <w:rPr>
      <w:rFonts w:ascii="Arial" w:hAnsi="Arial"/>
      <w:b/>
      <w:bCs/>
      <w:sz w:val="22"/>
      <w:szCs w:val="26"/>
      <w:lang w:eastAsia="en-US" w:val="to-TO"/>
    </w:rPr>
  </w:style>
  <w:style w:type="character" w:customStyle="1" w:styleId="Heading4Char">
    <w:name w:val="Heading 4 Char"/>
    <w:aliases w:val="Num head Char"/>
    <w:basedOn w:val="DefaultParagraphFont"/>
    <w:link w:val="Heading4"/>
    <w:uiPriority w:val="5"/>
    <w:rsid w:val="00C21A95"/>
    <w:rPr>
      <w:rFonts w:ascii="Arial" w:hAnsi="Arial"/>
      <w:b/>
      <w:bCs/>
      <w:iCs/>
      <w:sz w:val="24"/>
      <w:szCs w:val="22"/>
      <w:lang w:eastAsia="en-US" w:val="to-TO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10"/>
    <w:rsid w:val="00C21A95"/>
    <w:rPr>
      <w:rFonts w:ascii="Arial" w:hAnsi="Arial"/>
      <w:b/>
      <w:iCs/>
      <w:sz w:val="22"/>
      <w:szCs w:val="22"/>
      <w:lang w:eastAsia="en-US" w:val="to-TO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NormalWeb">
    <w:name w:val="Normal (Web)"/>
    <w:basedOn w:val="Normal"/>
    <w:rsid w:val="003323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to-TO" w:eastAsia="en-GB"/>
    </w:rPr>
  </w:style>
  <w:style w:type="paragraph" w:styleId="Header">
    <w:name w:val="header"/>
    <w:basedOn w:val="Normal"/>
    <w:link w:val="HeaderChar"/>
    <w:unhideWhenUsed/>
    <w:rsid w:val="00A05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515A"/>
    <w:rPr>
      <w:rFonts w:ascii="Arial" w:eastAsia="Calibri" w:hAnsi="Arial"/>
      <w:sz w:val="22"/>
      <w:szCs w:val="22"/>
      <w:lang w:eastAsia="en-US" w:val="to-TO"/>
    </w:rPr>
  </w:style>
  <w:style w:type="paragraph" w:styleId="Footer">
    <w:name w:val="footer"/>
    <w:basedOn w:val="Normal"/>
    <w:link w:val="FooterChar"/>
    <w:uiPriority w:val="99"/>
    <w:unhideWhenUsed/>
    <w:rsid w:val="00A05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15A"/>
    <w:rPr>
      <w:rFonts w:ascii="Arial" w:eastAsia="Calibri" w:hAnsi="Arial"/>
      <w:sz w:val="22"/>
      <w:szCs w:val="22"/>
      <w:lang w:eastAsia="en-US" w:val="to-TO"/>
    </w:rPr>
  </w:style>
  <w:style w:type="paragraph" w:styleId="BalloonText">
    <w:name w:val="Balloon Text"/>
    <w:basedOn w:val="Normal"/>
    <w:link w:val="BalloonTextChar"/>
    <w:semiHidden/>
    <w:unhideWhenUsed/>
    <w:rsid w:val="00895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5075"/>
    <w:rPr>
      <w:rFonts w:ascii="Segoe UI" w:eastAsia="Calibri" w:hAnsi="Segoe UI" w:cs="Segoe UI"/>
      <w:sz w:val="18"/>
      <w:szCs w:val="18"/>
      <w:lang w:eastAsia="en-US" w:val="to-TO"/>
    </w:rPr>
  </w:style>
  <w:style w:type="character" w:styleId="CommentReference">
    <w:name w:val="annotation reference"/>
    <w:basedOn w:val="DefaultParagraphFont"/>
    <w:semiHidden/>
    <w:unhideWhenUsed/>
    <w:rsid w:val="009226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2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6BC"/>
    <w:rPr>
      <w:rFonts w:ascii="Arial" w:eastAsia="Calibri" w:hAnsi="Arial"/>
      <w:lang w:eastAsia="en-US" w:val="to-T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2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6BC"/>
    <w:rPr>
      <w:rFonts w:ascii="Arial" w:eastAsia="Calibri" w:hAnsi="Arial"/>
      <w:b/>
      <w:bCs/>
      <w:lang w:eastAsia="en-US" w:val="to-TO"/>
    </w:rPr>
  </w:style>
  <w:style w:type="character" w:customStyle="1" w:styleId="label">
    <w:name w:val="label"/>
    <w:basedOn w:val="DefaultParagraphFont"/>
    <w:rsid w:val="001062D1"/>
  </w:style>
  <w:style w:type="paragraph" w:customStyle="1" w:styleId="labelled">
    <w:name w:val="labelled"/>
    <w:basedOn w:val="Normal"/>
    <w:rsid w:val="003802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 w:val="to-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E4EA1-F6E4-4922-9715-DCBD94CE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ADXGeneral154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Gas Industry Company Limited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Williams</dc:creator>
  <dc:description>Released April 2012</dc:description>
  <cp:lastModifiedBy>Haley Rivas Herrera</cp:lastModifiedBy>
  <cp:revision>3</cp:revision>
  <cp:lastPrinted>2020-08-12T03:55:00Z</cp:lastPrinted>
  <dcterms:created xsi:type="dcterms:W3CDTF">2021-10-08T01:05:00Z</dcterms:created>
  <dcterms:modified xsi:type="dcterms:W3CDTF">2021-11-23T21:21:00Z</dcterms:modified>
</cp:coreProperties>
</file>